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A47B93" w:rsidRDefault="00A47B93">
      <w:pPr>
        <w:rPr>
          <w:lang w:val="ru-RU"/>
        </w:rPr>
      </w:pPr>
    </w:p>
    <w:p w:rsidR="00A47B93" w:rsidRPr="00A47B93" w:rsidRDefault="00186ADD">
      <w:pPr>
        <w:rPr>
          <w:sz w:val="36"/>
          <w:szCs w:val="36"/>
          <w:lang w:val="ru-RU"/>
        </w:rPr>
      </w:pPr>
      <w:r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1369695</wp:posOffset>
                </wp:positionV>
                <wp:extent cx="2746375" cy="1195070"/>
                <wp:effectExtent l="0" t="0" r="0" b="0"/>
                <wp:wrapNone/>
                <wp:docPr id="7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Pr="00A47B93" w:rsidRDefault="00A47B93" w:rsidP="00A47B93">
                            <w:pPr>
                              <w:pStyle w:val="TOCText"/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47B93">
                              <w:rPr>
                                <w:rFonts w:ascii="Bookman Old Style" w:hAnsi="Bookman Old Style"/>
                                <w:color w:val="FF0000"/>
                                <w:sz w:val="48"/>
                                <w:szCs w:val="48"/>
                              </w:rPr>
                              <w:t>Уважаемые папы и мамы!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54pt;margin-top:107.85pt;width:216.25pt;height:94.1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" filled="f" stroked="f">
                <v:textbox inset="0,0,0,0">
                  <w:txbxContent>
                    <w:p w:rsidR="004101CA" w:rsidRPr="00A47B93" w:rsidRDefault="00A47B93" w:rsidP="00A47B93">
                      <w:pPr>
                        <w:pStyle w:val="TOCText"/>
                        <w:spacing w:line="240" w:lineRule="auto"/>
                        <w:jc w:val="center"/>
                        <w:rPr>
                          <w:rFonts w:ascii="Bookman Old Style" w:hAnsi="Bookman Old Style"/>
                          <w:color w:val="FF0000"/>
                          <w:sz w:val="48"/>
                          <w:szCs w:val="48"/>
                        </w:rPr>
                      </w:pPr>
                      <w:r w:rsidRPr="00A47B93">
                        <w:rPr>
                          <w:rFonts w:ascii="Bookman Old Style" w:hAnsi="Bookman Old Style"/>
                          <w:color w:val="FF0000"/>
                          <w:sz w:val="48"/>
                          <w:szCs w:val="48"/>
                        </w:rPr>
                        <w:t>Уважаемые папы и мамы!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47B93" w:rsidRPr="00A47B93" w:rsidRDefault="00186ADD">
      <w:pPr>
        <w:rPr>
          <w:sz w:val="36"/>
          <w:szCs w:val="3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3681095</wp:posOffset>
                </wp:positionH>
                <wp:positionV relativeFrom="page">
                  <wp:posOffset>1828800</wp:posOffset>
                </wp:positionV>
                <wp:extent cx="3405505" cy="7350760"/>
                <wp:effectExtent l="4445" t="0" r="0" b="2540"/>
                <wp:wrapNone/>
                <wp:docPr id="7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735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 w:rsidP="00A47B93">
                            <w:pPr>
                              <w:pStyle w:val="BodyText"/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="00A47B93" w:rsidRPr="00A47B93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                      </w:r>
                          </w:p>
                          <w:p w:rsidR="00A47B93" w:rsidRDefault="00A47B93" w:rsidP="00A47B93">
                            <w:pPr>
                              <w:pStyle w:val="BodyText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</w:p>
                          <w:p w:rsidR="00A47B93" w:rsidRPr="00A47B93" w:rsidRDefault="00A47B93" w:rsidP="00A47B93">
                            <w:pPr>
                              <w:pStyle w:val="BodyText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A47B93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1.Никогда не спешите на проезжей части, переходите дорогу только   размеренным шагом.</w:t>
                            </w:r>
                          </w:p>
                          <w:p w:rsidR="00A47B93" w:rsidRPr="00A47B93" w:rsidRDefault="00A47B93" w:rsidP="00A47B93">
                            <w:pPr>
                              <w:pStyle w:val="BodyText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A47B93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2.Не разговаривайте при переходе дороги, как бы интересна не была тема беседы, тогда ребенок поймет, что нельзя отвлекаться при маневре перехода.</w:t>
                            </w:r>
                          </w:p>
                          <w:p w:rsidR="00A47B93" w:rsidRPr="00A47B93" w:rsidRDefault="00A47B93" w:rsidP="00A47B93">
                            <w:pPr>
                              <w:pStyle w:val="BodyText"/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A47B93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89.85pt;margin-top:2in;width:268.15pt;height:57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" filled="f" stroked="f">
                <v:textbox inset="0,0,0,0">
                  <w:txbxContent>
                    <w:p w:rsidR="004101CA" w:rsidRDefault="004101CA" w:rsidP="00A47B93">
                      <w:pPr>
                        <w:pStyle w:val="BodyText"/>
                        <w:spacing w:after="0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="00A47B93" w:rsidRPr="00A47B93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                </w:r>
                    </w:p>
                    <w:p w:rsidR="00A47B93" w:rsidRDefault="00A47B93" w:rsidP="00A47B93">
                      <w:pPr>
                        <w:pStyle w:val="BodyText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</w:p>
                    <w:p w:rsidR="00A47B93" w:rsidRPr="00A47B93" w:rsidRDefault="00A47B93" w:rsidP="00A47B93">
                      <w:pPr>
                        <w:pStyle w:val="BodyText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A47B93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1.Никогда не спешите на проезжей части, переходите дорогу только   размеренным шагом.</w:t>
                      </w:r>
                    </w:p>
                    <w:p w:rsidR="00A47B93" w:rsidRPr="00A47B93" w:rsidRDefault="00A47B93" w:rsidP="00A47B93">
                      <w:pPr>
                        <w:pStyle w:val="BodyText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A47B93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2.Не разговаривайте при переходе дороги, как бы интересна не была тема беседы, тогда ребенок поймет, что нельзя отвлекаться при маневре перехода.</w:t>
                      </w:r>
                    </w:p>
                    <w:p w:rsidR="00A47B93" w:rsidRPr="00A47B93" w:rsidRDefault="00A47B93" w:rsidP="00A47B93">
                      <w:pPr>
                        <w:pStyle w:val="BodyText"/>
                        <w:spacing w:after="0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A47B93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47B93" w:rsidRDefault="00A47B93">
      <w:pPr>
        <w:rPr>
          <w:lang w:val="ru-RU"/>
        </w:rPr>
      </w:pPr>
    </w:p>
    <w:p w:rsidR="004101CA" w:rsidRDefault="00186ADD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6353175</wp:posOffset>
                </wp:positionV>
                <wp:extent cx="2767330" cy="2721610"/>
                <wp:effectExtent l="0" t="0" r="0" b="2540"/>
                <wp:wrapNone/>
                <wp:docPr id="75" name="Text Box 1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2721610"/>
                        </a:xfrm>
                        <a:prstGeom prst="rect">
                          <a:avLst/>
                        </a:prstGeom>
                        <a:solidFill>
                          <a:srgbClr val="D7F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186ADD" w:rsidP="007B7241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jc w:val="both"/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615565" cy="2615565"/>
                                  <wp:effectExtent l="0" t="0" r="0" b="0"/>
                                  <wp:docPr id="64" name="Рисунок 2" descr="Описание: http://www.gorod73.ru/upload/information_system_16/2/5/1/item_2515/information_items_25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Описание: http://www.gorod73.ru/upload/information_system_16/2/5/1/item_2515/information_items_25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5565" cy="2615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0" o:spid="_x0000_s1028" type="#_x0000_t202" style="position:absolute;margin-left:58.9pt;margin-top:500.25pt;width:217.9pt;height:214.3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" fillcolor="#d7f7ff" stroked="f">
                <v:textbox>
                  <w:txbxContent>
                    <w:p w:rsidR="004101CA" w:rsidRDefault="00186ADD" w:rsidP="007B7241">
                      <w:pPr>
                        <w:pStyle w:val="a"/>
                        <w:numPr>
                          <w:ilvl w:val="0"/>
                          <w:numId w:val="0"/>
                        </w:numPr>
                        <w:jc w:val="both"/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615565" cy="2615565"/>
                            <wp:effectExtent l="0" t="0" r="0" b="0"/>
                            <wp:docPr id="64" name="Рисунок 2" descr="Описание: http://www.gorod73.ru/upload/information_system_16/2/5/1/item_2515/information_items_25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Описание: http://www.gorod73.ru/upload/information_system_16/2/5/1/item_2515/information_items_25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5565" cy="2615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2339340</wp:posOffset>
                </wp:positionV>
                <wp:extent cx="2588895" cy="4322445"/>
                <wp:effectExtent l="0" t="0" r="0" b="0"/>
                <wp:wrapNone/>
                <wp:docPr id="7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432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:rsidR="004101CA" w:rsidRPr="00A47B93" w:rsidRDefault="00A47B93" w:rsidP="00A47B93">
                            <w:pPr>
                              <w:pStyle w:val="BodyText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A47B93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66.4pt;margin-top:184.2pt;width:203.85pt;height:340.3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Wysw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" filled="f" stroked="f">
                <v:textbox style="mso-next-textbox:#Text Box 143" inset="0,0,0,0">
                  <w:txbxContent>
                    <w:p w:rsidR="004101CA" w:rsidRPr="00A47B93" w:rsidRDefault="00A47B93" w:rsidP="00A47B93">
                      <w:pPr>
                        <w:pStyle w:val="BodyText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A47B93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4928235</wp:posOffset>
                </wp:positionH>
                <wp:positionV relativeFrom="page">
                  <wp:posOffset>1485900</wp:posOffset>
                </wp:positionV>
                <wp:extent cx="2158365" cy="4800600"/>
                <wp:effectExtent l="3810" t="0" r="0" b="0"/>
                <wp:wrapNone/>
                <wp:docPr id="7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0" type="#_x0000_t202" style="position:absolute;margin-left:388.05pt;margin-top:117pt;width:169.95pt;height:37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504825</wp:posOffset>
                </wp:positionV>
                <wp:extent cx="6972300" cy="339090"/>
                <wp:effectExtent l="0" t="0" r="0" b="0"/>
                <wp:wrapNone/>
                <wp:docPr id="7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B23" w:rsidRPr="00A47B93" w:rsidRDefault="00A47B93">
                            <w:pPr>
                              <w:pStyle w:val="Masthead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sz w:val="46"/>
                                <w:szCs w:val="46"/>
                              </w:rPr>
                              <w:t>Памятка о правилах дорожного движения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2.25pt;margin-top:39.75pt;width:549pt;height:26.7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" filled="f" stroked="f" strokecolor="white">
                <v:textbox style="mso-fit-shape-to-text:t" inset="0,0,0,0">
                  <w:txbxContent>
                    <w:p w:rsidR="00B45B23" w:rsidRPr="00A47B93" w:rsidRDefault="00A47B93">
                      <w:pPr>
                        <w:pStyle w:val="Masthead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sz w:val="46"/>
                          <w:szCs w:val="46"/>
                        </w:rPr>
                        <w:t>Памятка о правилах дорожного движения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361950</wp:posOffset>
                </wp:positionV>
                <wp:extent cx="3657600" cy="9239885"/>
                <wp:effectExtent l="0" t="0" r="0" b="0"/>
                <wp:wrapNone/>
                <wp:docPr id="67" name="Group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68" name="Rectangle 25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Rectangle 2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Rectangle 2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" name="Rectangle 25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1" o:spid="_x0000_s1026" style="position:absolute;margin-left:299.25pt;margin-top:28.5pt;width:4in;height:727.55pt;z-index:251619328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">
                <v:rect id="Rectangle 252" o:spid="_x0000_s1027" style="position:absolute;left:5985;top:569;width:5760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dy70A&#10;AADbAAAADwAAAGRycy9kb3ducmV2LnhtbERPy4rCMBTdC/MP4Q6409QHZahGkZHCbOtjf0nutNXm&#10;piSZ2vl7sxBcHs57ux9tJwbyoXWsYDHPQBBrZ1quFVzO5ewLRIjIBjvHpOCfAux3H5MtFsY9uKLh&#10;FGuRQjgUqKCJsS+kDLohi2HueuLE/TpvMSboa2k8PlK47eQyy3JpseXU0GBP3w3p++nPKnC30ud6&#10;zaMOd5uXA1fX46pSavo5HjYgIo3xLX65f4yCPI1NX9IPkLsn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nfdy70AAADbAAAADwAAAAAAAAAAAAAAAACYAgAAZHJzL2Rvd25yZXYu&#10;eG1sUEsFBgAAAAAEAAQA9QAAAII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6" o:spid="_x0000_s1028" style="position:absolute;left:11379;top:569;width:366;height: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4UMEA&#10;AADbAAAADwAAAGRycy9kb3ducmV2LnhtbESPzWrDMBCE74G8g9hCb4ncNpjUiRJCi6FX5+e+SFvb&#10;ibUykuo4bx8VAjkOM/MNs96OthMD+dA6VvA2z0AQa2darhUcD+VsCSJEZIOdY1JwowDbzXSyxsK4&#10;K1c07GMtEoRDgQqaGPtCyqAbshjmridO3q/zFmOSvpbG4zXBbSffsyyXFltOCw329NWQvuz/rAJ3&#10;Ln2uFzzqcLF5OXB1+v6olHp9GXcrEJHG+Aw/2j9GQf4J/1/SD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7eFDBAAAA2wAAAA8AAAAAAAAAAAAAAAAAmAIAAGRycy9kb3du&#10;cmV2LnhtbFBLBQYAAAAABAAEAPUAAACG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0" o:spid="_x0000_s1029" style="position:absolute;left:5985;top:14766;width:576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HEL4A&#10;AADbAAAADwAAAGRycy9kb3ducmV2LnhtbERPz2vCMBS+D/wfwhO8zXRzVOkaRZSC17rt/kje2q7N&#10;S0myWv97cxjs+PH9Lg+zHcREPnSOFbysMxDE2pmOGwWfH9XzDkSIyAYHx6TgTgEO+8VTiYVxN65p&#10;usZGpBAOBSpoYxwLKYNuyWJYu5E4cd/OW4wJ+kYaj7cUbgf5mmW5tNhxamhxpFNLur/+WgXup/K5&#10;fuNZh97m1cT113lTK7Vazsd3EJHm+C/+c1+Mgm1an76kHyD3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YRxC+AAAA2wAAAA8AAAAAAAAAAAAAAAAAmAIAAGRycy9kb3ducmV2&#10;LnhtbFBLBQYAAAAABAAEAPUAAACD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7" o:spid="_x0000_s1030" style="position:absolute;left:11379;top:7950;width:366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ii8EA&#10;AADbAAAADwAAAGRycy9kb3ducmV2LnhtbESPzWrDMBCE74W8g9hAbo2cpjjBiRJCi6FX5+e+SBvb&#10;ibUykuq4b18VCjkOM/MNs92PthMD+dA6VrCYZyCItTMt1wrOp/J1DSJEZIOdY1LwQwH2u8nLFgvj&#10;HlzRcIy1SBAOBSpoYuwLKYNuyGKYu544eVfnLcYkfS2Nx0eC206+ZVkuLbacFhrs6aMhfT9+WwXu&#10;Vvpcv/Oow93m5cDV5XNZKTWbjocNiEhjfIb/219GwWoBf1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U4ovBAAAA2wAAAA8AAAAAAAAAAAAAAAAAmAIAAGRycy9kb3du&#10;cmV2LnhtbFBLBQYAAAAABAAEAPUAAACG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287020</wp:posOffset>
                </wp:positionH>
                <wp:positionV relativeFrom="page">
                  <wp:posOffset>361315</wp:posOffset>
                </wp:positionV>
                <wp:extent cx="3585845" cy="9239885"/>
                <wp:effectExtent l="1270" t="0" r="3810" b="0"/>
                <wp:wrapNone/>
                <wp:docPr id="61" name="Group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62" name="Rectangle 25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3" name="Rectangle 25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5" name="Rectangle 25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Rectangle 2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0" o:spid="_x0000_s1026" style="position:absolute;margin-left:22.6pt;margin-top:28.45pt;width:282.35pt;height:727.55pt;z-index:251618304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">
                <v:rect id="Rectangle 254" o:spid="_x0000_s1027" style="position:absolute;left:452;top:569;width:366;height: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/qIb8A&#10;AADbAAAADwAAAGRycy9kb3ducmV2LnhtbESPQYvCMBSE7wv+h/AEb2uqLkWqUcSl4LXuen8kz7ba&#10;vJQk1u6/NwsLexxm5htmux9tJwbyoXWsYDHPQBBrZ1quFXx/le9rECEiG+wck4IfCrDfTd62WBj3&#10;5IqGc6xFgnAoUEETY19IGXRDFsPc9cTJuzpvMSbpa2k8PhPcdnKZZbm02HJaaLCnY0P6fn5YBe5W&#10;+lx/8KjD3eblwNXlc1UpNZuOhw2ISGP8D/+1T0ZBvoTfL+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n+ohvwAAANsAAAAPAAAAAAAAAAAAAAAAAJgCAABkcnMvZG93bnJl&#10;di54bWxQSwUGAAAAAAQABAD1AAAAhAMAAAAA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3" o:spid="_x0000_s1028" style="position:absolute;left:452;top:569;width:5647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Pur8A&#10;AADbAAAADwAAAGRycy9kb3ducmV2LnhtbESPQYvCMBSE7wv+h/AEb2vquhSpRhGXgte66/2RPNtq&#10;81KSWOu/NwsLexxm5htmsxttJwbyoXWsYDHPQBBrZ1quFfx8l+8rECEiG+wck4InBdhtJ28bLIx7&#10;cEXDKdYiQTgUqKCJsS+kDLohi2HueuLkXZy3GJP0tTQeHwluO/mRZbm02HJaaLCnQ0P6drpbBe5a&#10;+lx/8qjDzeblwNX5a1kpNZuO+zWISGP8D/+1j0ZBvoTfL+kH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00+6vwAAANsAAAAPAAAAAAAAAAAAAAAAAJgCAABkcnMvZG93bnJl&#10;di54bWxQSwUGAAAAAAQABAD1AAAAhAMAAAAA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1" o:spid="_x0000_s1029" style="position:absolute;left:452;top:14766;width:5647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yVcAA&#10;AADbAAAADwAAAGRycy9kb3ducmV2LnhtbESPQWvCQBSE7wX/w/KE3urG2gaJriJKwGus3h+7zySa&#10;fRt2tzH9926h0OMwM98w6+1oOzGQD61jBfNZBoJYO9NyreD8Vb4tQYSIbLBzTAp+KMB2M3lZY2Hc&#10;gysaTrEWCcKhQAVNjH0hZdANWQwz1xMn7+q8xZikr6Xx+Ehw28n3LMulxZbTQoM97RvS99O3VeBu&#10;pc/1B4863G1eDlxdDotKqdfpuFuBiDTG//Bf+2gU5J/w+yX9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ZyVcAAAADbAAAADwAAAAAAAAAAAAAAAACYAgAAZHJzL2Rvd25y&#10;ZXYueG1sUEsFBgAAAAAEAAQA9QAAAIU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5" o:spid="_x0000_s1030" style="position:absolute;left:452;top:7950;width:366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sIsAA&#10;AADbAAAADwAAAGRycy9kb3ducmV2LnhtbESPwWrDMBBE74X8g9hAb7WctojiRAkhwdCr0/a+SBvb&#10;ibUykuK4f18VCj0OM/OG2exmN4iJQuw9a1gVJQhi423PrYbPj/rpDURMyBYHz6ThmyLstouHDVbW&#10;37mh6ZRakSEcK9TQpTRWUkbTkcNY+JE4e2cfHKYsQyttwHuGu0E+l6WSDnvOCx2OdOjIXE83p8Ff&#10;6qDMK88mXp2qJ26+ji+N1o/Leb8GkWhO/+G/9rvVoBT8fsk/QG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TsIsAAAADbAAAADwAAAAAAAAAAAAAAAACYAgAAZHJzL2Rvd25y&#10;ZXYueG1sUEsFBgAAAAAEAAQA9QAAAIU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1028700</wp:posOffset>
                </wp:positionV>
                <wp:extent cx="1498600" cy="265430"/>
                <wp:effectExtent l="0" t="0" r="0" b="0"/>
                <wp:wrapNone/>
                <wp:docPr id="6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Pr="00A47B93" w:rsidRDefault="00A47B93">
                            <w:pPr>
                              <w:pStyle w:val="VolumeandIssue"/>
                              <w:rPr>
                                <w:sz w:val="36"/>
                                <w:szCs w:val="36"/>
                              </w:rPr>
                            </w:pPr>
                            <w:r w:rsidRPr="00A47B93">
                              <w:rPr>
                                <w:sz w:val="36"/>
                                <w:szCs w:val="36"/>
                              </w:rPr>
                              <w:t>24.03.2016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53pt;margin-top:81pt;width:118pt;height:20.9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LisQ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" filled="f" stroked="f">
                <v:textbox style="mso-fit-shape-to-text:t" inset="0,0,0,0">
                  <w:txbxContent>
                    <w:p w:rsidR="004101CA" w:rsidRPr="00A47B93" w:rsidRDefault="00A47B93">
                      <w:pPr>
                        <w:pStyle w:val="VolumeandIssue"/>
                        <w:rPr>
                          <w:sz w:val="36"/>
                          <w:szCs w:val="36"/>
                        </w:rPr>
                      </w:pPr>
                      <w:r w:rsidRPr="00A47B93">
                        <w:rPr>
                          <w:sz w:val="36"/>
                          <w:szCs w:val="36"/>
                        </w:rPr>
                        <w:t>24.03.2016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1028700</wp:posOffset>
                </wp:positionV>
                <wp:extent cx="4470400" cy="476885"/>
                <wp:effectExtent l="0" t="0" r="0" b="0"/>
                <wp:wrapNone/>
                <wp:docPr id="59" name="Text Box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Pr="00A47B93" w:rsidRDefault="00A47B93">
                            <w:pPr>
                              <w:pStyle w:val="VolumeandIssue"/>
                              <w:jc w:val="right"/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A47B93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>Подготовила Матросова Наталья Викторовна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7" o:spid="_x0000_s1033" type="#_x0000_t202" style="position:absolute;margin-left:198pt;margin-top:81pt;width:352pt;height:37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" filled="f" stroked="f">
                <v:textbox style="mso-fit-shape-to-text:t" inset="0,0,0,0">
                  <w:txbxContent>
                    <w:p w:rsidR="004101CA" w:rsidRPr="00A47B93" w:rsidRDefault="00A47B93">
                      <w:pPr>
                        <w:pStyle w:val="VolumeandIssue"/>
                        <w:jc w:val="right"/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</w:pPr>
                      <w:r w:rsidRPr="00A47B93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>Подготовила Матросова Наталья Викторовна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361315</wp:posOffset>
                </wp:positionV>
                <wp:extent cx="7171055" cy="9367520"/>
                <wp:effectExtent l="10795" t="8890" r="9525" b="5715"/>
                <wp:wrapNone/>
                <wp:docPr id="58" name="Rectangle 2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71055" cy="936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margin-left:22.6pt;margin-top:28.45pt;width:564.65pt;height:737.6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" stroked="f">
                <v:stroke joinstyle="round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57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4" type="#_x0000_t202" style="position:absolute;margin-left:200pt;margin-top:24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ERsQ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M270RGxAgAAuw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56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5" type="#_x0000_t202" style="position:absolute;margin-left:199.2pt;margin-top:519.8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DHRTYOyAgAAuw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 w:rsidR="004101CA">
        <w:rPr>
          <w:lang w:val="ru-RU"/>
        </w:rPr>
        <w:br w:type="page"/>
      </w: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ge">
                  <wp:posOffset>8716645</wp:posOffset>
                </wp:positionV>
                <wp:extent cx="2553335" cy="1864360"/>
                <wp:effectExtent l="0" t="1270" r="0" b="1270"/>
                <wp:wrapNone/>
                <wp:docPr id="5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186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186ADD" w:rsidP="005B7B49">
                            <w:pPr>
                              <w:pStyle w:val="Pullquote"/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254250" cy="2317750"/>
                                  <wp:effectExtent l="0" t="0" r="0" b="6350"/>
                                  <wp:docPr id="45" name="Рисунок 1" descr="Описание: http://zenskijurnal.ru/uploads/posts/2014-02/0fuwf841u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http://zenskijurnal.ru/uploads/posts/2014-02/0fuwf841u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4250" cy="23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01CA">
                              <w:t>редложение или цитату".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3.75pt;margin-top:686.35pt;width:201.05pt;height:146.8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" filled="f" stroked="f">
                <v:textbox inset="0,0,,0">
                  <w:txbxContent>
                    <w:p w:rsidR="004101CA" w:rsidRDefault="00186ADD" w:rsidP="005B7B49">
                      <w:pPr>
                        <w:pStyle w:val="Pullquote"/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254250" cy="2317750"/>
                            <wp:effectExtent l="0" t="0" r="0" b="6350"/>
                            <wp:docPr id="45" name="Рисунок 1" descr="Описание: http://zenskijurnal.ru/uploads/posts/2014-02/0fuwf841u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http://zenskijurnal.ru/uploads/posts/2014-02/0fuwf841u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4250" cy="23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01CA">
                        <w:t>редложение или цитату".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189865</wp:posOffset>
                </wp:positionH>
                <wp:positionV relativeFrom="page">
                  <wp:posOffset>876300</wp:posOffset>
                </wp:positionV>
                <wp:extent cx="2209165" cy="8077835"/>
                <wp:effectExtent l="0" t="0" r="1270" b="4445"/>
                <wp:wrapNone/>
                <wp:docPr id="5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807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A47B93" w:rsidP="00A47B93">
                            <w:pPr>
                              <w:pStyle w:val="CaptionText"/>
                              <w:jc w:val="both"/>
                              <w:rPr>
                                <w:rFonts w:ascii="Bookman Old Style" w:hAnsi="Bookman Old Style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47B93">
                              <w:rPr>
                                <w:rFonts w:ascii="Bookman Old Style" w:hAnsi="Bookman Old Style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4.Не переходите дорогу на красный или желтый сигнал светофора, как бы Вы не спешили. Это не только разовая опасность. Без Вас он сделает тоже самое.</w:t>
                            </w:r>
                          </w:p>
                          <w:p w:rsidR="00A47B93" w:rsidRPr="00A47B93" w:rsidRDefault="00A47B93" w:rsidP="00A47B93">
                            <w:pPr>
                              <w:pStyle w:val="CaptionText"/>
                              <w:jc w:val="both"/>
                              <w:rPr>
                                <w:rFonts w:ascii="Bookman Old Style" w:hAnsi="Bookman Old Style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47B93">
                              <w:rPr>
                                <w:rFonts w:ascii="Bookman Old Style" w:hAnsi="Bookman Old Style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5.Приучитесь сами и приучите детей переходить дорогу не там, где Вам надо, а там, где есть переходы.</w:t>
                            </w:r>
                          </w:p>
                          <w:p w:rsidR="00A47B93" w:rsidRDefault="00A47B93" w:rsidP="00A47B93">
                            <w:pPr>
                              <w:pStyle w:val="CaptionText"/>
                              <w:jc w:val="both"/>
                              <w:rPr>
                                <w:rFonts w:ascii="Bookman Old Style" w:hAnsi="Bookman Old Style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47B93">
                              <w:rPr>
                                <w:rFonts w:ascii="Bookman Old Style" w:hAnsi="Bookman Old Style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6.При выходе из автобуса, трамвая, такси, помните, что вы должны сделать это первыми, чтобы проконтролировать дальнейшее передвижение ваших детей.</w:t>
                            </w:r>
                          </w:p>
                          <w:p w:rsidR="00A47B93" w:rsidRPr="00A47B93" w:rsidRDefault="00A47B93" w:rsidP="00A47B93">
                            <w:pPr>
                              <w:pStyle w:val="CaptionText"/>
                              <w:jc w:val="both"/>
                              <w:rPr>
                                <w:rFonts w:ascii="Bookman Old Style" w:hAnsi="Bookman Old Style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47B93">
                              <w:rPr>
                                <w:rFonts w:ascii="Bookman Old Style" w:hAnsi="Bookman Old Style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7.Постоянно обсуждайте с ребенком возникающие ситуации на дорогах, указывая на явную или скрытую опасность.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margin-left:14.95pt;margin-top:69pt;width:173.95pt;height:636.0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nC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" filled="f" stroked="f">
                <v:textbox inset="0,0,0,0">
                  <w:txbxContent>
                    <w:p w:rsidR="004101CA" w:rsidRDefault="00A47B93" w:rsidP="00A47B93">
                      <w:pPr>
                        <w:pStyle w:val="CaptionText"/>
                        <w:jc w:val="both"/>
                        <w:rPr>
                          <w:rFonts w:ascii="Bookman Old Style" w:hAnsi="Bookman Old Style"/>
                          <w:i w:val="0"/>
                          <w:color w:val="auto"/>
                          <w:sz w:val="32"/>
                          <w:szCs w:val="32"/>
                        </w:rPr>
                      </w:pPr>
                      <w:r w:rsidRPr="00A47B93">
                        <w:rPr>
                          <w:rFonts w:ascii="Bookman Old Style" w:hAnsi="Bookman Old Style"/>
                          <w:i w:val="0"/>
                          <w:color w:val="auto"/>
                          <w:sz w:val="32"/>
                          <w:szCs w:val="32"/>
                        </w:rPr>
                        <w:t>4.Не переходите дорогу на красный или желтый сигнал светофора, как бы Вы не спешили. Это не только разовая опасность. Без Вас он сделает тоже самое.</w:t>
                      </w:r>
                    </w:p>
                    <w:p w:rsidR="00A47B93" w:rsidRPr="00A47B93" w:rsidRDefault="00A47B93" w:rsidP="00A47B93">
                      <w:pPr>
                        <w:pStyle w:val="CaptionText"/>
                        <w:jc w:val="both"/>
                        <w:rPr>
                          <w:rFonts w:ascii="Bookman Old Style" w:hAnsi="Bookman Old Style"/>
                          <w:i w:val="0"/>
                          <w:color w:val="auto"/>
                          <w:sz w:val="32"/>
                          <w:szCs w:val="32"/>
                        </w:rPr>
                      </w:pPr>
                      <w:r w:rsidRPr="00A47B93">
                        <w:rPr>
                          <w:rFonts w:ascii="Bookman Old Style" w:hAnsi="Bookman Old Style"/>
                          <w:i w:val="0"/>
                          <w:color w:val="auto"/>
                          <w:sz w:val="32"/>
                          <w:szCs w:val="32"/>
                        </w:rPr>
                        <w:t>5.Приучитесь сами и приучите детей переходить дорогу не там, где Вам надо, а там, где есть переходы.</w:t>
                      </w:r>
                    </w:p>
                    <w:p w:rsidR="00A47B93" w:rsidRDefault="00A47B93" w:rsidP="00A47B93">
                      <w:pPr>
                        <w:pStyle w:val="CaptionText"/>
                        <w:jc w:val="both"/>
                        <w:rPr>
                          <w:rFonts w:ascii="Bookman Old Style" w:hAnsi="Bookman Old Style"/>
                          <w:i w:val="0"/>
                          <w:color w:val="auto"/>
                          <w:sz w:val="32"/>
                          <w:szCs w:val="32"/>
                        </w:rPr>
                      </w:pPr>
                      <w:r w:rsidRPr="00A47B93">
                        <w:rPr>
                          <w:rFonts w:ascii="Bookman Old Style" w:hAnsi="Bookman Old Style"/>
                          <w:i w:val="0"/>
                          <w:color w:val="auto"/>
                          <w:sz w:val="32"/>
                          <w:szCs w:val="32"/>
                        </w:rPr>
                        <w:t>6.При выходе из автобуса, трамвая, такси, помните, что вы должны сделать это первыми, чтобы проконтролировать дальнейшее передвижение ваших детей.</w:t>
                      </w:r>
                    </w:p>
                    <w:p w:rsidR="00A47B93" w:rsidRPr="00A47B93" w:rsidRDefault="00A47B93" w:rsidP="00A47B93">
                      <w:pPr>
                        <w:pStyle w:val="CaptionText"/>
                        <w:jc w:val="both"/>
                        <w:rPr>
                          <w:rFonts w:ascii="Bookman Old Style" w:hAnsi="Bookman Old Style"/>
                          <w:i w:val="0"/>
                          <w:color w:val="auto"/>
                          <w:sz w:val="32"/>
                          <w:szCs w:val="32"/>
                        </w:rPr>
                      </w:pPr>
                      <w:r w:rsidRPr="00A47B93">
                        <w:rPr>
                          <w:rFonts w:ascii="Bookman Old Style" w:hAnsi="Bookman Old Style"/>
                          <w:i w:val="0"/>
                          <w:color w:val="auto"/>
                          <w:sz w:val="32"/>
                          <w:szCs w:val="32"/>
                        </w:rPr>
                        <w:t>7.Постоянно обсуждайте с ребенком возникающие ситуации на дорогах, указывая на явную или скрытую опасность.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876300</wp:posOffset>
                </wp:positionV>
                <wp:extent cx="2171700" cy="9704705"/>
                <wp:effectExtent l="0" t="0" r="0" b="635"/>
                <wp:wrapNone/>
                <wp:docPr id="5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70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8" type="#_x0000_t202" style="position:absolute;margin-left:405pt;margin-top:69pt;width:171pt;height:76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2600960</wp:posOffset>
                </wp:positionH>
                <wp:positionV relativeFrom="page">
                  <wp:posOffset>876300</wp:posOffset>
                </wp:positionV>
                <wp:extent cx="2390140" cy="9550400"/>
                <wp:effectExtent l="635" t="3175" r="0" b="3175"/>
                <wp:wrapNone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955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2">
                        <w:txbxContent>
                          <w:p w:rsidR="005B7B49" w:rsidRDefault="005B7B49" w:rsidP="005B7B49">
                            <w:pPr>
                              <w:pStyle w:val="BodyText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5B7B49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7.Постоянно обсуждайте с ребенком возникающие ситуации на дорогах, указывая на явную или скрытую опасность.</w:t>
                            </w:r>
                          </w:p>
                          <w:p w:rsidR="005B7B49" w:rsidRPr="005B7B49" w:rsidRDefault="005B7B49" w:rsidP="005B7B49">
                            <w:pPr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  <w:lang w:val="ru-RU" w:eastAsia="ru-RU" w:bidi="ru-RU"/>
                              </w:rPr>
                            </w:pPr>
                            <w:r w:rsidRPr="005B7B49">
                              <w:rPr>
                                <w:rFonts w:ascii="Bookman Old Style" w:hAnsi="Bookman Old Style"/>
                                <w:sz w:val="32"/>
                                <w:szCs w:val="32"/>
                                <w:lang w:val="ru-RU" w:eastAsia="ru-RU" w:bidi="ru-RU"/>
                              </w:rPr>
                              <w:t>8.Особенно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 проезжую часть, поверни голову и осмотри дорогу в обоих направлениях.</w:t>
                            </w:r>
                          </w:p>
                          <w:p w:rsidR="005B7B49" w:rsidRDefault="005B7B49" w:rsidP="005B7B49">
                            <w:pPr>
                              <w:pStyle w:val="BodyText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5B7B49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9.Никогда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                      </w:r>
                          </w:p>
                          <w:p w:rsidR="005B7B49" w:rsidRPr="005B7B49" w:rsidRDefault="005B7B49" w:rsidP="005B7B49">
                            <w:pPr>
                              <w:pStyle w:val="BodyText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5B7B49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10.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                      </w:r>
                          </w:p>
                          <w:p w:rsidR="005B7B49" w:rsidRDefault="005B7B49" w:rsidP="005B7B49">
                            <w:pPr>
                              <w:pStyle w:val="BodyText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5B7B49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11.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                      </w:r>
                          </w:p>
                          <w:p w:rsidR="005B7B49" w:rsidRDefault="005B7B49" w:rsidP="005B7B49">
                            <w:pPr>
                              <w:pStyle w:val="BodyText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5B7B49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12.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204.8pt;margin-top:69pt;width:188.2pt;height:752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tdtAIAALQ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" filled="f" stroked="f">
                <v:textbox style="mso-next-textbox:#Text Box 151" inset="0,0,0,0">
                  <w:txbxContent>
                    <w:p w:rsidR="005B7B49" w:rsidRDefault="005B7B49" w:rsidP="005B7B49">
                      <w:pPr>
                        <w:pStyle w:val="BodyText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5B7B49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7.Постоянно обсуждайте с ребенком возникающие ситуации на дорогах, указывая на явную или скрытую опасность.</w:t>
                      </w:r>
                    </w:p>
                    <w:p w:rsidR="005B7B49" w:rsidRPr="005B7B49" w:rsidRDefault="005B7B49" w:rsidP="005B7B49">
                      <w:pPr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  <w:lang w:val="ru-RU" w:eastAsia="ru-RU" w:bidi="ru-RU"/>
                        </w:rPr>
                      </w:pPr>
                      <w:r w:rsidRPr="005B7B49">
                        <w:rPr>
                          <w:rFonts w:ascii="Bookman Old Style" w:hAnsi="Bookman Old Style"/>
                          <w:sz w:val="32"/>
                          <w:szCs w:val="32"/>
                          <w:lang w:val="ru-RU" w:eastAsia="ru-RU" w:bidi="ru-RU"/>
                        </w:rPr>
                        <w:t>8.Особенно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 проезжую часть, поверни голову и осмотри дорогу в обоих направлениях.</w:t>
                      </w:r>
                    </w:p>
                    <w:p w:rsidR="005B7B49" w:rsidRDefault="005B7B49" w:rsidP="005B7B49">
                      <w:pPr>
                        <w:pStyle w:val="BodyText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5B7B49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9.Никогда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                </w:r>
                    </w:p>
                    <w:p w:rsidR="005B7B49" w:rsidRPr="005B7B49" w:rsidRDefault="005B7B49" w:rsidP="005B7B49">
                      <w:pPr>
                        <w:pStyle w:val="BodyText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5B7B49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10.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                </w:r>
                    </w:p>
                    <w:p w:rsidR="005B7B49" w:rsidRDefault="005B7B49" w:rsidP="005B7B49">
                      <w:pPr>
                        <w:pStyle w:val="BodyText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5B7B49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11.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                </w:r>
                    </w:p>
                    <w:p w:rsidR="005B7B49" w:rsidRDefault="005B7B49" w:rsidP="005B7B49">
                      <w:pPr>
                        <w:pStyle w:val="BodyText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5B7B49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12.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3810" t="1905" r="0" b="3810"/>
                <wp:wrapNone/>
                <wp:docPr id="5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34.05pt;margin-top:36.15pt;width:540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" fillcolor="#f60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533400</wp:posOffset>
                </wp:positionV>
                <wp:extent cx="1143000" cy="342900"/>
                <wp:effectExtent l="0" t="0" r="0" b="0"/>
                <wp:wrapNone/>
                <wp:docPr id="5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rPr>
                                <w:rStyle w:val="a5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0" type="#_x0000_t202" style="position:absolute;margin-left:48pt;margin-top:42pt;width:90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" filled="f" stroked="f">
                <v:textbox inset="0,0,0,0">
                  <w:txbxContent>
                    <w:p w:rsidR="004101CA" w:rsidRDefault="004101CA">
                      <w:pPr>
                        <w:rPr>
                          <w:rStyle w:val="a5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557530</wp:posOffset>
                </wp:positionV>
                <wp:extent cx="1943100" cy="206375"/>
                <wp:effectExtent l="0" t="0" r="0" b="0"/>
                <wp:wrapNone/>
                <wp:docPr id="4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PageTitl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1" type="#_x0000_t202" style="position:absolute;margin-left:405pt;margin-top:43.9pt;width:153pt;height:16.2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o7sgIAALQ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PageTitl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557530</wp:posOffset>
                </wp:positionV>
                <wp:extent cx="1943100" cy="206375"/>
                <wp:effectExtent l="0" t="0" r="0" b="0"/>
                <wp:wrapNone/>
                <wp:docPr id="48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PageTitle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42" type="#_x0000_t202" style="position:absolute;margin-left:180pt;margin-top:43.9pt;width:153pt;height:16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Z8sQ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PageTitle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47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margin-left:200pt;margin-top:97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rFsgIAALw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DAGIrF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46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margin-left:201pt;margin-top:351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K2MAwa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44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margin-left:201pt;margin-top:604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9tMr0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 w:rsidR="004101CA">
        <w:rPr>
          <w:lang w:val="ru-RU"/>
        </w:rPr>
        <w:br w:type="page"/>
      </w:r>
      <w:bookmarkStart w:id="0" w:name="_GoBack"/>
      <w:bookmarkEnd w:id="0"/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3048000</wp:posOffset>
                </wp:positionH>
                <wp:positionV relativeFrom="page">
                  <wp:posOffset>5784850</wp:posOffset>
                </wp:positionV>
                <wp:extent cx="2324100" cy="1930400"/>
                <wp:effectExtent l="0" t="3175" r="0" b="0"/>
                <wp:wrapNone/>
                <wp:docPr id="43" name="Text Box 1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9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9" o:spid="_x0000_s1046" type="#_x0000_t202" style="position:absolute;margin-left:240pt;margin-top:455.5pt;width:183pt;height:15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5784850</wp:posOffset>
                </wp:positionV>
                <wp:extent cx="2323465" cy="1701800"/>
                <wp:effectExtent l="0" t="3175" r="635" b="0"/>
                <wp:wrapNone/>
                <wp:docPr id="42" name="Text Box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9">
                        <w:txbxContent>
                          <w:p w:rsidR="004101CA" w:rsidRDefault="004101CA">
                            <w:pPr>
                              <w:pStyle w:val="BodyText"/>
                            </w:pPr>
                            <w:r>
                              <w:t>Бюллетень предназначен для предоставления специализированной информации конкретной аудитории. Школьный бюллетень может помочь в налаживании прочных отношений с родителями.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rPr>
                                <w:rFonts w:cs="Times New Roman"/>
                              </w:rPr>
                              <w:t xml:space="preserve">Сначала необходимо выбрать краткое название для бюллетеня, например "Новости школы," или "Школьная жизнь". Выбирая название, также подумайте </w:t>
                            </w:r>
                            <w:r>
                              <w:t>о теме бюллетеня. Какую важную информацию вы хотели бы донести до родителей и семей?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t>После этого необходимо решить, сколько времени и денег может быть затрачено на бюллетень. Эти факторы помогут определить периодичность выпуска и объем бюллетеня.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t xml:space="preserve">В основной части бюллетеня следует проинформировать родителей о важных назначениях и классных мероприятиях, а также сообщить любые школьные новости. </w:t>
                            </w:r>
                          </w:p>
                          <w:p w:rsidR="004101CA" w:rsidRPr="00FA3ECA" w:rsidRDefault="004101C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7" o:spid="_x0000_s1047" type="#_x0000_t202" style="position:absolute;margin-left:45pt;margin-top:455.5pt;width:182.95pt;height:13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LduAIAALY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" filled="f" stroked="f">
                <v:textbox style="mso-next-textbox:#Text Box 1879;mso-fit-shape-to-text:t" inset="0,0,0,0">
                  <w:txbxContent>
                    <w:p w:rsidR="004101CA" w:rsidRDefault="004101CA">
                      <w:pPr>
                        <w:pStyle w:val="BodyText"/>
                      </w:pPr>
                      <w:r>
                        <w:t>Бюллетень предназначен для предоставления специализированной информации конкретной аудитории. Школьный бюллетень может помочь в налаживании прочных отношений с родителями.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rPr>
                          <w:rFonts w:cs="Times New Roman"/>
                        </w:rPr>
                        <w:t xml:space="preserve">Сначала необходимо выбрать краткое название для бюллетеня, например "Новости школы," или "Школьная жизнь". Выбирая название, также подумайте </w:t>
                      </w:r>
                      <w:r>
                        <w:t>о теме бюллетеня. Какую важную информацию вы хотели бы донести до родителей и семей?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t>После этого необходимо решить, сколько времени и денег может быть затрачено на бюллетень. Эти факторы помогут определить периодичность выпуска и объем бюллетеня.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t xml:space="preserve">В основной части бюллетеня следует проинформировать родителей о важных назначениях и классных мероприятиях, а также сообщить любые школьные новости. </w:t>
                      </w:r>
                    </w:p>
                    <w:p w:rsidR="004101CA" w:rsidRPr="00FA3ECA" w:rsidRDefault="004101C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5429250</wp:posOffset>
                </wp:positionV>
                <wp:extent cx="4800600" cy="236220"/>
                <wp:effectExtent l="0" t="0" r="3175" b="1905"/>
                <wp:wrapNone/>
                <wp:docPr id="41" name="Text Box 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2"/>
                            </w:pPr>
                            <w:r>
                              <w:t>Новости шестого класса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8" o:spid="_x0000_s1048" type="#_x0000_t202" style="position:absolute;margin-left:44pt;margin-top:427.5pt;width:378pt;height:18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m+tQIAALU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2"/>
                      </w:pPr>
                      <w:r>
                        <w:t>Новости шестого класса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3048000</wp:posOffset>
                </wp:positionH>
                <wp:positionV relativeFrom="page">
                  <wp:posOffset>3556000</wp:posOffset>
                </wp:positionV>
                <wp:extent cx="2324100" cy="1930400"/>
                <wp:effectExtent l="0" t="3175" r="0" b="0"/>
                <wp:wrapNone/>
                <wp:docPr id="40" name="Text Box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1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6" o:spid="_x0000_s1049" type="#_x0000_t202" style="position:absolute;margin-left:240pt;margin-top:280pt;width:183pt;height:15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3048000</wp:posOffset>
                </wp:positionH>
                <wp:positionV relativeFrom="page">
                  <wp:posOffset>1384300</wp:posOffset>
                </wp:positionV>
                <wp:extent cx="2324100" cy="1930400"/>
                <wp:effectExtent l="0" t="3175" r="0" b="0"/>
                <wp:wrapNone/>
                <wp:docPr id="39" name="Text Box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3" o:spid="_x0000_s1050" type="#_x0000_t202" style="position:absolute;margin-left:240pt;margin-top:109pt;width:183pt;height:15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5956935</wp:posOffset>
                </wp:positionH>
                <wp:positionV relativeFrom="page">
                  <wp:posOffset>4095115</wp:posOffset>
                </wp:positionV>
                <wp:extent cx="1097280" cy="457200"/>
                <wp:effectExtent l="3810" t="0" r="3810" b="63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CaptionText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Пояснительная подпись под рисунком.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1" type="#_x0000_t202" style="position:absolute;margin-left:469.05pt;margin-top:322.45pt;width:86.4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ckrw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CaptionText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Пояснительная подпись под рисунком.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1384300</wp:posOffset>
                </wp:positionV>
                <wp:extent cx="2323465" cy="1701800"/>
                <wp:effectExtent l="0" t="3175" r="635" b="0"/>
                <wp:wrapNone/>
                <wp:docPr id="37" name="Text Box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2">
                        <w:txbxContent>
                          <w:p w:rsidR="004101CA" w:rsidRDefault="004101CA">
                            <w:pPr>
                              <w:pStyle w:val="BodyText"/>
                            </w:pPr>
                            <w:r>
                              <w:t>Бюллетень предназначен для предоставления специализированной информации конкретной аудитории. Школьный бюллетень может помочь в налаживании прочных отношений с родителями.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rPr>
                                <w:rFonts w:cs="Times New Roman"/>
                              </w:rPr>
                              <w:t xml:space="preserve">Сначала необходимо выбрать краткое название для бюллетеня, например "Новости школы," или "Школьная жизнь". Выбирая название, также подумайте </w:t>
                            </w:r>
                            <w:r>
                              <w:t>о теме бюллетеня. Какую важную информацию вы хотели бы донести до родителей и семей?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t>После этого необходимо решить, сколько времени и денег может быть затрачено на бюллетень. Эти факторы помогут определить периодичность выпуска и объем бюллетеня.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t xml:space="preserve">В основной части бюллетеня следует проинформировать родителей о важных назначениях и классных мероприятиях, а также сообщить любые школьные новости.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1" o:spid="_x0000_s1052" type="#_x0000_t202" style="position:absolute;margin-left:45pt;margin-top:109pt;width:182.95pt;height:13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qZtwIAALY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" filled="f" stroked="f">
                <v:textbox style="mso-next-textbox:#Text Box 1873;mso-fit-shape-to-text:t" inset="0,0,0,0">
                  <w:txbxContent>
                    <w:p w:rsidR="004101CA" w:rsidRDefault="004101CA">
                      <w:pPr>
                        <w:pStyle w:val="BodyText"/>
                      </w:pPr>
                      <w:r>
                        <w:t>Бюллетень предназначен для предоставления специализированной информации конкретной аудитории. Школьный бюллетень может помочь в налаживании прочных отношений с родителями.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rPr>
                          <w:rFonts w:cs="Times New Roman"/>
                        </w:rPr>
                        <w:t xml:space="preserve">Сначала необходимо выбрать краткое название для бюллетеня, например "Новости школы," или "Школьная жизнь". Выбирая название, также подумайте </w:t>
                      </w:r>
                      <w:r>
                        <w:t>о теме бюллетеня. Какую важную информацию вы хотели бы донести до родителей и семей?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t>После этого необходимо решить, сколько времени и денег может быть затрачено на бюллетень. Эти факторы помогут определить периодичность выпуска и объем бюллетеня.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t xml:space="preserve">В основной части бюллетеня следует проинформировать родителей о важных назначениях и классных мероприятиях, а также сообщить любые школьные новости.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3200400</wp:posOffset>
                </wp:positionV>
                <wp:extent cx="4800600" cy="236220"/>
                <wp:effectExtent l="0" t="0" r="3175" b="0"/>
                <wp:wrapNone/>
                <wp:docPr id="36" name="Text Box 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2"/>
                            </w:pPr>
                            <w:r>
                              <w:t>Новости пятого класса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5" o:spid="_x0000_s1053" type="#_x0000_t202" style="position:absolute;margin-left:44pt;margin-top:252pt;width:378pt;height:18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2"/>
                      </w:pPr>
                      <w:r>
                        <w:t>Новости пятого класса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2171700</wp:posOffset>
                </wp:positionV>
                <wp:extent cx="1621155" cy="1767840"/>
                <wp:effectExtent l="0" t="0" r="0" b="3810"/>
                <wp:wrapNone/>
                <wp:docPr id="35" name="Text Box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186ADD">
                            <w:r>
                              <w:rPr>
                                <w:rFonts w:ascii="Times New Roman" w:eastAsia="SimSun" w:hAnsi="Times New Roman" w:cs="Times New Roman"/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445895" cy="1680210"/>
                                  <wp:effectExtent l="0" t="0" r="1905" b="0"/>
                                  <wp:docPr id="3" name="Рисунок 3" descr="книга с яблоком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книга с яблоком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5895" cy="168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9" o:spid="_x0000_s1054" type="#_x0000_t202" style="position:absolute;margin-left:441pt;margin-top:171pt;width:127.65pt;height:139.2pt;z-index:2516930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WHuwIAAMQ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" filled="f" stroked="f">
                <v:textbox style="mso-fit-shape-to-text:t">
                  <w:txbxContent>
                    <w:p w:rsidR="004101CA" w:rsidRDefault="00186ADD">
                      <w:r>
                        <w:rPr>
                          <w:rFonts w:ascii="Times New Roman" w:eastAsia="SimSun" w:hAnsi="Times New Roman" w:cs="Times New Roman"/>
                          <w:noProof/>
                          <w:sz w:val="20"/>
                          <w:szCs w:val="20"/>
                          <w:lang w:val="ru-RU" w:eastAsia="ru-RU"/>
                        </w:rPr>
                        <w:drawing>
                          <wp:inline distT="0" distB="0" distL="0" distR="0">
                            <wp:extent cx="1445895" cy="1680210"/>
                            <wp:effectExtent l="0" t="0" r="1905" b="0"/>
                            <wp:docPr id="3" name="Рисунок 3" descr="книга с яблоком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книга с яблоком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5895" cy="1680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3556000</wp:posOffset>
                </wp:positionV>
                <wp:extent cx="2323465" cy="1701800"/>
                <wp:effectExtent l="0" t="3175" r="635" b="0"/>
                <wp:wrapNone/>
                <wp:docPr id="34" name="Text Box 1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1">
                        <w:txbxContent>
                          <w:p w:rsidR="004101CA" w:rsidRDefault="004101CA">
                            <w:pPr>
                              <w:pStyle w:val="BodyText"/>
                            </w:pPr>
                            <w:r>
                              <w:t>Бюллетень предназначен для предоставления специализированной информации конкретной аудитории. Школьный бюллетень может помочь в налаживании прочных отношений с родителями.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rPr>
                                <w:rFonts w:cs="Times New Roman"/>
                              </w:rPr>
                              <w:t xml:space="preserve">Сначала необходимо выбрать краткое название для бюллетеня, например "Новости школы," или "Школьная жизнь". Выбирая название, также подумайте </w:t>
                            </w:r>
                            <w:r>
                              <w:t>о теме бюллетеня. Какую важную информацию вы хотели бы донести до родителей и семей?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t>После этого необходимо решить, сколько времени и денег может быть затрачено на бюллетень. Эти факторы помогут определить периодичность выпуска и объем бюллетеня.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t xml:space="preserve">В основной части бюллетеня следует проинформировать родителей о важных назначениях и классных мероприятиях, а также сообщить любые школьные новости. </w:t>
                            </w:r>
                          </w:p>
                          <w:p w:rsidR="004101CA" w:rsidRPr="00FA3ECA" w:rsidRDefault="004101C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4" o:spid="_x0000_s1055" type="#_x0000_t202" style="position:absolute;margin-left:45pt;margin-top:280pt;width:182.95pt;height:13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6UtwIAALY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" filled="f" stroked="f">
                <v:textbox style="mso-next-textbox:#Text Box 1876;mso-fit-shape-to-text:t" inset="0,0,0,0">
                  <w:txbxContent>
                    <w:p w:rsidR="004101CA" w:rsidRDefault="004101CA">
                      <w:pPr>
                        <w:pStyle w:val="BodyText"/>
                      </w:pPr>
                      <w:r>
                        <w:t>Бюллетень предназначен для предоставления специализированной информации конкретной аудитории. Школьный бюллетень может помочь в налаживании прочных отношений с родителями.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rPr>
                          <w:rFonts w:cs="Times New Roman"/>
                        </w:rPr>
                        <w:t xml:space="preserve">Сначала необходимо выбрать краткое название для бюллетеня, например "Новости школы," или "Школьная жизнь". Выбирая название, также подумайте </w:t>
                      </w:r>
                      <w:r>
                        <w:t>о теме бюллетеня. Какую важную информацию вы хотели бы донести до родителей и семей?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t>После этого необходимо решить, сколько времени и денег может быть затрачено на бюллетень. Эти факторы помогут определить периодичность выпуска и объем бюллетеня.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t xml:space="preserve">В основной части бюллетеня следует проинформировать родителей о важных назначениях и классных мероприятиях, а также сообщить любые школьные новости. </w:t>
                      </w:r>
                    </w:p>
                    <w:p w:rsidR="004101CA" w:rsidRPr="00FA3ECA" w:rsidRDefault="004101C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1028700</wp:posOffset>
                </wp:positionV>
                <wp:extent cx="4800600" cy="236220"/>
                <wp:effectExtent l="0" t="0" r="3175" b="0"/>
                <wp:wrapNone/>
                <wp:docPr id="33" name="Text Box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2"/>
                            </w:pPr>
                            <w:r>
                              <w:t>Новости четвертого класса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2" o:spid="_x0000_s1056" type="#_x0000_t202" style="position:absolute;margin-left:44pt;margin-top:81pt;width:378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LZtgIAALU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2"/>
                      </w:pPr>
                      <w:r>
                        <w:t>Новости четвертого класса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3810" t="1905" r="0" b="3810"/>
                <wp:wrapNone/>
                <wp:docPr id="3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" fillcolor="#f60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546735</wp:posOffset>
                </wp:positionV>
                <wp:extent cx="1143000" cy="206375"/>
                <wp:effectExtent l="0" t="3810" r="0" b="0"/>
                <wp:wrapNone/>
                <wp:docPr id="3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PageTitle"/>
                              <w:rPr>
                                <w:rStyle w:val="a5"/>
                                <w:b/>
                              </w:rPr>
                            </w:pPr>
                            <w:r>
                              <w:rPr>
                                <w:rStyle w:val="a5"/>
                                <w:b/>
                              </w:rPr>
                              <w:t>Стр. 3 из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7" type="#_x0000_t202" style="position:absolute;margin-left:477pt;margin-top:43.05pt;width:90pt;height:16.2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PageTitle"/>
                        <w:rPr>
                          <w:rStyle w:val="a5"/>
                          <w:b/>
                        </w:rPr>
                      </w:pPr>
                      <w:r>
                        <w:rPr>
                          <w:rStyle w:val="a5"/>
                          <w:b/>
                        </w:rPr>
                        <w:t>Стр. 3 из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559435</wp:posOffset>
                </wp:positionV>
                <wp:extent cx="2181225" cy="206375"/>
                <wp:effectExtent l="0" t="0" r="0" b="2540"/>
                <wp:wrapNone/>
                <wp:docPr id="3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PageTitle"/>
                              <w:jc w:val="left"/>
                            </w:pPr>
                            <w:r>
                              <w:t>Школьный бюллетень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8" type="#_x0000_t202" style="position:absolute;margin-left:45pt;margin-top:44.05pt;width:171.75pt;height:16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al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PageTitle"/>
                        <w:jc w:val="left"/>
                      </w:pPr>
                      <w:r>
                        <w:t>Школьный бюллетень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547370</wp:posOffset>
                </wp:positionV>
                <wp:extent cx="2035175" cy="206375"/>
                <wp:effectExtent l="0" t="4445" r="3175" b="0"/>
                <wp:wrapNone/>
                <wp:docPr id="29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PageTitle"/>
                              <w:rPr>
                                <w:rStyle w:val="a5"/>
                                <w:b/>
                              </w:rPr>
                            </w:pPr>
                            <w:r>
                              <w:rPr>
                                <w:rStyle w:val="a5"/>
                                <w:b/>
                              </w:rPr>
                              <w:t>Новости из классов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59" type="#_x0000_t202" style="position:absolute;margin-left:225pt;margin-top:43.1pt;width:160.25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ZCrwIAALQ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PageTitle"/>
                        <w:rPr>
                          <w:rStyle w:val="a5"/>
                          <w:b/>
                        </w:rPr>
                      </w:pPr>
                      <w:r>
                        <w:rPr>
                          <w:rStyle w:val="a5"/>
                          <w:b/>
                        </w:rPr>
                        <w:t>Новости из классов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8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0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0sQ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CXwzs0sQIAALw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7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1" type="#_x0000_t202" style="position:absolute;margin-left:43.2pt;margin-top:451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SBESEL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6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2" type="#_x0000_t202" style="position:absolute;margin-left:200pt;margin-top:82.8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ODV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5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63" type="#_x0000_t202" style="position:absolute;margin-left:198.2pt;margin-top:319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F8sw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4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64" type="#_x0000_t202" style="position:absolute;margin-left:199pt;margin-top:546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3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65" type="#_x0000_t202" style="position:absolute;margin-left:43pt;margin-top:98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qRzJy7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22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66" type="#_x0000_t202" style="position:absolute;margin-left:42.2pt;margin-top:436.8pt;width:7.2pt;height:7.2pt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Ll8QLOyAgAAvAUAAA4A&#10;AAAAAAAAAAAAAAAALgIAAGRycy9lMm9Eb2MueG1sUEsBAi0AFAAGAAgAAAAhALD4DF7dAAAACQEA&#10;AA8AAAAAAAAAAAAAAAAADAUAAGRycy9kb3ducmV2LnhtbFBLBQYAAAAABAAEAPMAAAAWBgAAAAA=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 w:rsidR="004101CA">
        <w:rPr>
          <w:lang w:val="ru-RU"/>
        </w:rPr>
        <w:br w:type="page"/>
      </w: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2477135</wp:posOffset>
                </wp:positionH>
                <wp:positionV relativeFrom="page">
                  <wp:posOffset>3186430</wp:posOffset>
                </wp:positionV>
                <wp:extent cx="2323465" cy="1385570"/>
                <wp:effectExtent l="635" t="0" r="0" b="0"/>
                <wp:wrapNone/>
                <wp:docPr id="2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37">
                        <w:txbxContent>
                          <w:p w:rsidR="004101CA" w:rsidRDefault="004101CA">
                            <w:pPr>
                              <w:pStyle w:val="BodyText"/>
                            </w:pPr>
                            <w:r>
                              <w:t>Бюллетень предназначен для предоставления специализированной информации конкретной аудитории. Школьный бюллетень может помочь в налаживании прочных отношений с родителями.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t>школы," или "Школьная жизнь". Выбирая название, также подумайте о теме бюллетеня. Какую важную информацию вы хотели бы донести до родителей и семей?</w:t>
                            </w:r>
                          </w:p>
                          <w:p w:rsidR="004101CA" w:rsidRDefault="004101CA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  <w:r>
                              <w:t xml:space="preserve">После этого необходимо решить, сколько времени и денег может быть затрачено на бюллетень. </w:t>
                            </w:r>
                          </w:p>
                          <w:p w:rsidR="004101CA" w:rsidRPr="00FA3ECA" w:rsidRDefault="004101CA">
                            <w:pPr>
                              <w:spacing w:line="240" w:lineRule="exact"/>
                              <w:jc w:val="right"/>
                              <w:rPr>
                                <w:i/>
                                <w:iCs/>
                                <w:sz w:val="16"/>
                                <w:szCs w:val="20"/>
                                <w:lang w:val="ru-RU"/>
                              </w:rPr>
                            </w:pPr>
                          </w:p>
                          <w:p w:rsidR="004101CA" w:rsidRPr="00FA3ECA" w:rsidRDefault="004101CA">
                            <w:pPr>
                              <w:spacing w:line="240" w:lineRule="exact"/>
                              <w:jc w:val="right"/>
                              <w:rPr>
                                <w:i/>
                                <w:iCs/>
                                <w:lang w:val="ru-RU"/>
                              </w:rPr>
                            </w:pPr>
                            <w:r w:rsidRPr="00FA3ECA">
                              <w:rPr>
                                <w:rFonts w:cs="Times New Roman"/>
                                <w:i/>
                                <w:iCs/>
                                <w:sz w:val="20"/>
                                <w:szCs w:val="20"/>
                                <w:lang w:val="ru-RU" w:eastAsia="ru-RU" w:bidi="ru-RU"/>
                              </w:rPr>
                              <w:t xml:space="preserve">Сначала необходимо выбрать краткое название для бюллетеня, например "Новости </w:t>
                            </w:r>
                            <w:r>
                              <w:rPr>
                                <w:i/>
                                <w:iCs/>
                              </w:rPr>
                              <w:t>style</w:t>
                            </w:r>
                            <w:r w:rsidRPr="00FA3ECA">
                              <w:rPr>
                                <w:i/>
                                <w:iCs/>
                                <w:lang w:val="ru-RU"/>
                              </w:rPr>
                              <w:t>='</w:t>
                            </w:r>
                            <w:r>
                              <w:rPr>
                                <w:i/>
                                <w:iCs/>
                              </w:rPr>
                              <w:t>font</w:t>
                            </w:r>
                            <w:r w:rsidRPr="00FA3ECA">
                              <w:rPr>
                                <w:i/>
                                <w:iCs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</w:rPr>
                              <w:t>size</w:t>
                            </w:r>
                            <w:r w:rsidRPr="00FA3ECA">
                              <w:rPr>
                                <w:i/>
                                <w:iCs/>
                                <w:lang w:val="ru-RU"/>
                              </w:rPr>
                              <w:t>:8.0</w:t>
                            </w:r>
                            <w:r>
                              <w:rPr>
                                <w:i/>
                                <w:iCs/>
                              </w:rPr>
                              <w:t>pt</w:t>
                            </w:r>
                            <w:r w:rsidRPr="00FA3ECA">
                              <w:rPr>
                                <w:i/>
                                <w:iCs/>
                                <w:lang w:val="ru-RU"/>
                              </w:rPr>
                              <w:t>;</w:t>
                            </w:r>
                            <w:r>
                              <w:rPr>
                                <w:i/>
                                <w:iCs/>
                              </w:rPr>
                              <w:t>mso</w:t>
                            </w:r>
                            <w:r w:rsidRPr="00FA3ECA">
                              <w:rPr>
                                <w:i/>
                                <w:iCs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</w:rPr>
                              <w:t>bidi</w:t>
                            </w:r>
                            <w:r w:rsidRPr="00FA3ECA">
                              <w:rPr>
                                <w:i/>
                                <w:iCs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</w:rPr>
                              <w:t>font</w:t>
                            </w:r>
                            <w:r w:rsidRPr="00FA3ECA">
                              <w:rPr>
                                <w:i/>
                                <w:iCs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</w:rPr>
                              <w:t>size</w:t>
                            </w:r>
                            <w:r w:rsidRPr="00FA3ECA">
                              <w:rPr>
                                <w:i/>
                                <w:iCs/>
                                <w:lang w:val="ru-RU"/>
                              </w:rPr>
                              <w:t>:10.0</w:t>
                            </w:r>
                            <w:r>
                              <w:rPr>
                                <w:i/>
                                <w:iCs/>
                              </w:rPr>
                              <w:t>pt</w:t>
                            </w:r>
                            <w:r w:rsidRPr="00FA3ECA">
                              <w:rPr>
                                <w:i/>
                                <w:iCs/>
                                <w:lang w:val="ru-RU"/>
                              </w:rPr>
                              <w:t>'&gt;</w:t>
                            </w:r>
                          </w:p>
                          <w:p w:rsidR="004101CA" w:rsidRPr="00FA3ECA" w:rsidRDefault="004101C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67" type="#_x0000_t202" style="position:absolute;margin-left:195.05pt;margin-top:250.9pt;width:182.95pt;height:109.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28tg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" filled="f" stroked="f">
                <v:textbox style="mso-next-textbox:#Text Box 223" inset="0,0,0,0">
                  <w:txbxContent>
                    <w:p w:rsidR="004101CA" w:rsidRDefault="004101CA">
                      <w:pPr>
                        <w:pStyle w:val="BodyText"/>
                      </w:pPr>
                      <w:r>
                        <w:t>Бюллетень предназначен для предоставления специализированной информации конкретной аудитории. Школьный бюллетень может помочь в налаживании прочных отношений с родителями.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t>школы," или "Школьная жизнь". Выбирая название, также подумайте о теме бюллетеня. Какую важную информацию вы хотели бы донести до родителей и семей?</w:t>
                      </w:r>
                    </w:p>
                    <w:p w:rsidR="004101CA" w:rsidRDefault="004101CA">
                      <w:pPr>
                        <w:pStyle w:val="BodyText"/>
                        <w:rPr>
                          <w:sz w:val="18"/>
                        </w:rPr>
                      </w:pPr>
                      <w:r>
                        <w:t xml:space="preserve">После этого необходимо решить, сколько времени и денег может быть затрачено на бюллетень. </w:t>
                      </w:r>
                    </w:p>
                    <w:p w:rsidR="004101CA" w:rsidRPr="00FA3ECA" w:rsidRDefault="004101CA">
                      <w:pPr>
                        <w:spacing w:line="240" w:lineRule="exact"/>
                        <w:jc w:val="right"/>
                        <w:rPr>
                          <w:i/>
                          <w:iCs/>
                          <w:sz w:val="16"/>
                          <w:szCs w:val="20"/>
                          <w:lang w:val="ru-RU"/>
                        </w:rPr>
                      </w:pPr>
                    </w:p>
                    <w:p w:rsidR="004101CA" w:rsidRPr="00FA3ECA" w:rsidRDefault="004101CA">
                      <w:pPr>
                        <w:spacing w:line="240" w:lineRule="exact"/>
                        <w:jc w:val="right"/>
                        <w:rPr>
                          <w:i/>
                          <w:iCs/>
                          <w:lang w:val="ru-RU"/>
                        </w:rPr>
                      </w:pPr>
                      <w:r w:rsidRPr="00FA3ECA">
                        <w:rPr>
                          <w:rFonts w:cs="Times New Roman"/>
                          <w:i/>
                          <w:iCs/>
                          <w:sz w:val="20"/>
                          <w:szCs w:val="20"/>
                          <w:lang w:val="ru-RU" w:eastAsia="ru-RU" w:bidi="ru-RU"/>
                        </w:rPr>
                        <w:t xml:space="preserve">Сначала необходимо выбрать краткое название для бюллетеня, например "Новости </w:t>
                      </w:r>
                      <w:r>
                        <w:rPr>
                          <w:i/>
                          <w:iCs/>
                        </w:rPr>
                        <w:t>style</w:t>
                      </w:r>
                      <w:r w:rsidRPr="00FA3ECA">
                        <w:rPr>
                          <w:i/>
                          <w:iCs/>
                          <w:lang w:val="ru-RU"/>
                        </w:rPr>
                        <w:t>='</w:t>
                      </w:r>
                      <w:r>
                        <w:rPr>
                          <w:i/>
                          <w:iCs/>
                        </w:rPr>
                        <w:t>font</w:t>
                      </w:r>
                      <w:r w:rsidRPr="00FA3ECA">
                        <w:rPr>
                          <w:i/>
                          <w:iCs/>
                          <w:lang w:val="ru-RU"/>
                        </w:rPr>
                        <w:t>-</w:t>
                      </w:r>
                      <w:r>
                        <w:rPr>
                          <w:i/>
                          <w:iCs/>
                        </w:rPr>
                        <w:t>size</w:t>
                      </w:r>
                      <w:r w:rsidRPr="00FA3ECA">
                        <w:rPr>
                          <w:i/>
                          <w:iCs/>
                          <w:lang w:val="ru-RU"/>
                        </w:rPr>
                        <w:t>:8.0</w:t>
                      </w:r>
                      <w:r>
                        <w:rPr>
                          <w:i/>
                          <w:iCs/>
                        </w:rPr>
                        <w:t>pt</w:t>
                      </w:r>
                      <w:r w:rsidRPr="00FA3ECA">
                        <w:rPr>
                          <w:i/>
                          <w:iCs/>
                          <w:lang w:val="ru-RU"/>
                        </w:rPr>
                        <w:t>;</w:t>
                      </w:r>
                      <w:r>
                        <w:rPr>
                          <w:i/>
                          <w:iCs/>
                        </w:rPr>
                        <w:t>mso</w:t>
                      </w:r>
                      <w:r w:rsidRPr="00FA3ECA">
                        <w:rPr>
                          <w:i/>
                          <w:iCs/>
                          <w:lang w:val="ru-RU"/>
                        </w:rPr>
                        <w:t>-</w:t>
                      </w:r>
                      <w:r>
                        <w:rPr>
                          <w:i/>
                          <w:iCs/>
                        </w:rPr>
                        <w:t>bidi</w:t>
                      </w:r>
                      <w:r w:rsidRPr="00FA3ECA">
                        <w:rPr>
                          <w:i/>
                          <w:iCs/>
                          <w:lang w:val="ru-RU"/>
                        </w:rPr>
                        <w:t>-</w:t>
                      </w:r>
                      <w:r>
                        <w:rPr>
                          <w:i/>
                          <w:iCs/>
                        </w:rPr>
                        <w:t>font</w:t>
                      </w:r>
                      <w:r w:rsidRPr="00FA3ECA">
                        <w:rPr>
                          <w:i/>
                          <w:iCs/>
                          <w:lang w:val="ru-RU"/>
                        </w:rPr>
                        <w:t>-</w:t>
                      </w:r>
                      <w:r>
                        <w:rPr>
                          <w:i/>
                          <w:iCs/>
                        </w:rPr>
                        <w:t>size</w:t>
                      </w:r>
                      <w:r w:rsidRPr="00FA3ECA">
                        <w:rPr>
                          <w:i/>
                          <w:iCs/>
                          <w:lang w:val="ru-RU"/>
                        </w:rPr>
                        <w:t>:10.0</w:t>
                      </w:r>
                      <w:r>
                        <w:rPr>
                          <w:i/>
                          <w:iCs/>
                        </w:rPr>
                        <w:t>pt</w:t>
                      </w:r>
                      <w:r w:rsidRPr="00FA3ECA">
                        <w:rPr>
                          <w:i/>
                          <w:iCs/>
                          <w:lang w:val="ru-RU"/>
                        </w:rPr>
                        <w:t>'&gt;</w:t>
                      </w:r>
                    </w:p>
                    <w:p w:rsidR="004101CA" w:rsidRPr="00FA3ECA" w:rsidRDefault="004101C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4953635</wp:posOffset>
                </wp:positionH>
                <wp:positionV relativeFrom="page">
                  <wp:posOffset>3186430</wp:posOffset>
                </wp:positionV>
                <wp:extent cx="2324100" cy="1499870"/>
                <wp:effectExtent l="635" t="0" r="0" b="0"/>
                <wp:wrapNone/>
                <wp:docPr id="20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7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68" type="#_x0000_t202" style="position:absolute;margin-left:390.05pt;margin-top:250.9pt;width:183pt;height:118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5039360</wp:posOffset>
                </wp:positionV>
                <wp:extent cx="7772400" cy="0"/>
                <wp:effectExtent l="9525" t="10160" r="9525" b="889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96.8pt" to="612pt,3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" strokecolor="silver" strokeweight=".25pt">
                <v:stroke dashstyle="1 1" endcap="round"/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2477135</wp:posOffset>
                </wp:positionH>
                <wp:positionV relativeFrom="page">
                  <wp:posOffset>775970</wp:posOffset>
                </wp:positionV>
                <wp:extent cx="2323465" cy="1803400"/>
                <wp:effectExtent l="635" t="4445" r="0" b="1905"/>
                <wp:wrapNone/>
                <wp:docPr id="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38">
                        <w:txbxContent>
                          <w:p w:rsidR="004101CA" w:rsidRDefault="004101CA">
                            <w:pPr>
                              <w:pStyle w:val="BodyText"/>
                            </w:pPr>
                            <w:r>
                              <w:t>Бюллетень предназначен для предоставления специализированной информации конкретной аудитории. Школьный бюллетень может помочь в налаживании прочных отношений с родителями.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rPr>
                                <w:rFonts w:cs="Times New Roman"/>
                              </w:rPr>
                              <w:t xml:space="preserve">Сначала необходимо выбрать краткое название для бюллетеня, например "Новости школы," или "Школьная жизнь". Выбирая название, также подумайте </w:t>
                            </w:r>
                            <w:r>
                              <w:t>о теме бюллетеня. Какую важную информацию вы хотели бы донести до родителей и семей?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t>После этого необходимо решить, сколько времени и денег может быть затрачено на бюллетень. Эти факторы помогут определить периодичность выпуска и объем бюллетеня.</w:t>
                            </w:r>
                          </w:p>
                          <w:p w:rsidR="004101CA" w:rsidRDefault="004101CA">
                            <w:pPr>
                              <w:pStyle w:val="BodyText"/>
                            </w:pPr>
                            <w:r>
                              <w:t xml:space="preserve">В основной части бюллетеня следует проинформировать родителей о важных назначениях и классных мероприятиях. </w:t>
                            </w:r>
                          </w:p>
                          <w:p w:rsidR="004101CA" w:rsidRPr="00FA3ECA" w:rsidRDefault="004101C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9" type="#_x0000_t202" style="position:absolute;margin-left:195.05pt;margin-top:61.1pt;width:182.95pt;height:142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" filled="f" stroked="f">
                <v:textbox style="mso-next-textbox:#Text Box 219;mso-fit-shape-to-text:t" inset="0,0,0,0">
                  <w:txbxContent>
                    <w:p w:rsidR="004101CA" w:rsidRDefault="004101CA">
                      <w:pPr>
                        <w:pStyle w:val="BodyText"/>
                      </w:pPr>
                      <w:r>
                        <w:t>Бюллетень предназначен для предоставления специализированной информации конкретной аудитории. Школьный бюллетень может помочь в налаживании прочных отношений с родителями.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rPr>
                          <w:rFonts w:cs="Times New Roman"/>
                        </w:rPr>
                        <w:t xml:space="preserve">Сначала необходимо выбрать краткое название для бюллетеня, например "Новости школы," или "Школьная жизнь". Выбирая название, также подумайте </w:t>
                      </w:r>
                      <w:r>
                        <w:t>о теме бюллетеня. Какую важную информацию вы хотели бы донести до родителей и семей?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t>После этого необходимо решить, сколько времени и денег может быть затрачено на бюллетень. Эти факторы помогут определить периодичность выпуска и объем бюллетеня.</w:t>
                      </w:r>
                    </w:p>
                    <w:p w:rsidR="004101CA" w:rsidRDefault="004101CA">
                      <w:pPr>
                        <w:pStyle w:val="BodyText"/>
                      </w:pPr>
                      <w:r>
                        <w:t xml:space="preserve">В основной части бюллетеня следует проинформировать родителей о важных назначениях и классных мероприятиях. </w:t>
                      </w:r>
                    </w:p>
                    <w:p w:rsidR="004101CA" w:rsidRPr="00FA3ECA" w:rsidRDefault="004101C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2482215</wp:posOffset>
                </wp:positionH>
                <wp:positionV relativeFrom="page">
                  <wp:posOffset>2848610</wp:posOffset>
                </wp:positionV>
                <wp:extent cx="4846320" cy="236220"/>
                <wp:effectExtent l="0" t="635" r="0" b="0"/>
                <wp:wrapNone/>
                <wp:docPr id="1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2"/>
                            </w:pPr>
                            <w:r>
                              <w:t>Новые преподаватели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0" type="#_x0000_t202" style="position:absolute;margin-left:195.45pt;margin-top:224.3pt;width:381.6pt;height:18.6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ycsA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2"/>
                      </w:pPr>
                      <w:r>
                        <w:t>Новые преподаватели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3959860</wp:posOffset>
                </wp:positionV>
                <wp:extent cx="1552575" cy="410210"/>
                <wp:effectExtent l="10160" t="6985" r="8890" b="12065"/>
                <wp:wrapNone/>
                <wp:docPr id="1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10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CCCC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web"/>
                              <w:spacing w:before="120"/>
                            </w:pPr>
                            <w:r>
                              <w:t>Мы в Интернете!</w:t>
                            </w:r>
                          </w:p>
                          <w:p w:rsidR="004101CA" w:rsidRDefault="004101CA">
                            <w:pPr>
                              <w:pStyle w:val="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Адрес веб-узла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71" type="#_x0000_t202" style="position:absolute;margin-left:39.05pt;margin-top:311.8pt;width:122.25pt;height:32.3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" filled="f" fillcolor="#3cc" strokecolor="#f60">
                <v:fill opacity="32896f"/>
                <v:textbox style="mso-fit-shape-to-text:t" inset="0,0,0,0">
                  <w:txbxContent>
                    <w:p w:rsidR="004101CA" w:rsidRDefault="004101CA">
                      <w:pPr>
                        <w:pStyle w:val="web"/>
                        <w:spacing w:before="120"/>
                      </w:pPr>
                      <w:r>
                        <w:t>Мы в Интернете!</w:t>
                      </w:r>
                    </w:p>
                    <w:p w:rsidR="004101CA" w:rsidRDefault="004101CA">
                      <w:pPr>
                        <w:pStyle w:val="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Адрес веб-узла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ge">
                  <wp:posOffset>3531235</wp:posOffset>
                </wp:positionV>
                <wp:extent cx="1371600" cy="177165"/>
                <wp:effectExtent l="635" t="0" r="0" b="2540"/>
                <wp:wrapNone/>
                <wp:docPr id="1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web"/>
                            </w:pPr>
                            <w:r>
                              <w:t>Девиз школы.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72" type="#_x0000_t202" style="position:absolute;margin-left:46.55pt;margin-top:278.05pt;width:108pt;height:13.9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hLrwIAALQ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web"/>
                      </w:pPr>
                      <w:r>
                        <w:t>Девиз школы.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3251835</wp:posOffset>
                </wp:positionH>
                <wp:positionV relativeFrom="page">
                  <wp:posOffset>7233285</wp:posOffset>
                </wp:positionV>
                <wp:extent cx="1733550" cy="889000"/>
                <wp:effectExtent l="3810" t="3810" r="0" b="0"/>
                <wp:wrapNone/>
                <wp:docPr id="1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MailingAddress"/>
                            </w:pPr>
                            <w:r>
                              <w:t>Ф.И.О получателя</w:t>
                            </w:r>
                          </w:p>
                          <w:p w:rsidR="004101CA" w:rsidRDefault="004101CA">
                            <w:pPr>
                              <w:pStyle w:val="MailingAddress"/>
                            </w:pPr>
                            <w:r>
                              <w:t>адрес</w:t>
                            </w:r>
                          </w:p>
                          <w:p w:rsidR="004101CA" w:rsidRDefault="004101CA">
                            <w:pPr>
                              <w:pStyle w:val="MailingAddress"/>
                            </w:pPr>
                            <w:r>
                              <w:t>адрес 2</w:t>
                            </w:r>
                          </w:p>
                          <w:p w:rsidR="004101CA" w:rsidRDefault="004101CA">
                            <w:pPr>
                              <w:pStyle w:val="MailingAddress"/>
                            </w:pPr>
                            <w:r>
                              <w:t>Город, почтовый индекс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73" type="#_x0000_t202" style="position:absolute;margin-left:256.05pt;margin-top:569.55pt;width:136.5pt;height:7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MailingAddress"/>
                      </w:pPr>
                      <w:r>
                        <w:t>Ф.И.О получателя</w:t>
                      </w:r>
                    </w:p>
                    <w:p w:rsidR="004101CA" w:rsidRDefault="004101CA">
                      <w:pPr>
                        <w:pStyle w:val="MailingAddress"/>
                      </w:pPr>
                      <w:r>
                        <w:t>адрес</w:t>
                      </w:r>
                    </w:p>
                    <w:p w:rsidR="004101CA" w:rsidRDefault="004101CA">
                      <w:pPr>
                        <w:pStyle w:val="MailingAddress"/>
                      </w:pPr>
                      <w:r>
                        <w:t>адрес 2</w:t>
                      </w:r>
                    </w:p>
                    <w:p w:rsidR="004101CA" w:rsidRDefault="004101CA">
                      <w:pPr>
                        <w:pStyle w:val="MailingAddress"/>
                      </w:pPr>
                      <w:r>
                        <w:t>Город, почтовый индекс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868680</wp:posOffset>
                </wp:positionV>
                <wp:extent cx="1040765" cy="588645"/>
                <wp:effectExtent l="635" t="1905" r="0" b="0"/>
                <wp:wrapNone/>
                <wp:docPr id="1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Pr="0055713B" w:rsidRDefault="00186ADD">
                            <w:pPr>
                              <w:rPr>
                                <w:rFonts w:ascii="Times New Roman" w:eastAsia="SimSu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850900" cy="425450"/>
                                  <wp:effectExtent l="0" t="0" r="635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74" type="#_x0000_t202" style="position:absolute;margin-left:52.55pt;margin-top:68.4pt;width:81.95pt;height:46.35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" filled="f" stroked="f">
                <v:textbox>
                  <w:txbxContent>
                    <w:p w:rsidR="004101CA" w:rsidRPr="0055713B" w:rsidRDefault="00186ADD">
                      <w:pPr>
                        <w:rPr>
                          <w:rFonts w:ascii="Times New Roman" w:eastAsia="SimSu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noProof/>
                          <w:sz w:val="20"/>
                          <w:szCs w:val="20"/>
                          <w:lang w:val="ru-RU" w:eastAsia="ru-RU"/>
                        </w:rPr>
                        <w:drawing>
                          <wp:inline distT="0" distB="0" distL="0" distR="0">
                            <wp:extent cx="850900" cy="425450"/>
                            <wp:effectExtent l="0" t="0" r="635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4953635</wp:posOffset>
                </wp:positionH>
                <wp:positionV relativeFrom="page">
                  <wp:posOffset>775970</wp:posOffset>
                </wp:positionV>
                <wp:extent cx="2324100" cy="1803400"/>
                <wp:effectExtent l="635" t="4445" r="0" b="1905"/>
                <wp:wrapNone/>
                <wp:docPr id="1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8" seq="1"/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75" type="#_x0000_t202" style="position:absolute;margin-left:390.05pt;margin-top:61.1pt;width:183pt;height:14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" filled="f" stroked="f">
                <v:textbox style="mso-fit-shape-to-text:t"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445135</wp:posOffset>
                </wp:positionH>
                <wp:positionV relativeFrom="page">
                  <wp:posOffset>5316855</wp:posOffset>
                </wp:positionV>
                <wp:extent cx="1371600" cy="558800"/>
                <wp:effectExtent l="0" t="1905" r="2540" b="0"/>
                <wp:wrapNone/>
                <wp:docPr id="1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ReturnAddress"/>
                              <w:jc w:val="left"/>
                            </w:pPr>
                            <w:r>
                              <w:t>Название школы</w:t>
                            </w:r>
                          </w:p>
                          <w:p w:rsidR="004101CA" w:rsidRDefault="004101CA">
                            <w:pPr>
                              <w:pStyle w:val="ReturnAddress"/>
                              <w:jc w:val="left"/>
                            </w:pPr>
                            <w:r>
                              <w:t>Адрес</w:t>
                            </w:r>
                          </w:p>
                          <w:p w:rsidR="004101CA" w:rsidRDefault="004101CA">
                            <w:pPr>
                              <w:pStyle w:val="ReturnAddress"/>
                              <w:jc w:val="left"/>
                            </w:pPr>
                            <w:r>
                              <w:t>Адрес 2</w:t>
                            </w:r>
                          </w:p>
                          <w:p w:rsidR="004101CA" w:rsidRDefault="004101CA">
                            <w:pPr>
                              <w:pStyle w:val="ReturnAddress"/>
                              <w:jc w:val="left"/>
                            </w:pPr>
                            <w:r>
                              <w:t>Город, почтовый индекс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76" type="#_x0000_t202" style="position:absolute;margin-left:35.05pt;margin-top:418.65pt;width:108pt;height:44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ReturnAddress"/>
                        <w:jc w:val="left"/>
                      </w:pPr>
                      <w:r>
                        <w:t>Название школы</w:t>
                      </w:r>
                    </w:p>
                    <w:p w:rsidR="004101CA" w:rsidRDefault="004101CA">
                      <w:pPr>
                        <w:pStyle w:val="ReturnAddress"/>
                        <w:jc w:val="left"/>
                      </w:pPr>
                      <w:r>
                        <w:t>Адрес</w:t>
                      </w:r>
                    </w:p>
                    <w:p w:rsidR="004101CA" w:rsidRDefault="004101CA">
                      <w:pPr>
                        <w:pStyle w:val="ReturnAddress"/>
                        <w:jc w:val="left"/>
                      </w:pPr>
                      <w:r>
                        <w:t>Адрес 2</w:t>
                      </w:r>
                    </w:p>
                    <w:p w:rsidR="004101CA" w:rsidRDefault="004101CA">
                      <w:pPr>
                        <w:pStyle w:val="ReturnAddress"/>
                        <w:jc w:val="left"/>
                      </w:pPr>
                      <w:r>
                        <w:t>Город, почтовый индекс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1558290</wp:posOffset>
                </wp:positionV>
                <wp:extent cx="1320165" cy="1765300"/>
                <wp:effectExtent l="3810" t="0" r="0" b="3810"/>
                <wp:wrapNone/>
                <wp:docPr id="1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ReturnAddress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Название школы</w:t>
                            </w:r>
                          </w:p>
                          <w:p w:rsidR="004101CA" w:rsidRDefault="004101CA">
                            <w:pPr>
                              <w:pStyle w:val="ReturnAddress"/>
                            </w:pPr>
                            <w:r>
                              <w:t>Адрес</w:t>
                            </w:r>
                          </w:p>
                          <w:p w:rsidR="004101CA" w:rsidRDefault="004101CA">
                            <w:pPr>
                              <w:pStyle w:val="ReturnAddress"/>
                            </w:pPr>
                            <w:r>
                              <w:t>Адрес 2</w:t>
                            </w:r>
                          </w:p>
                          <w:p w:rsidR="004101CA" w:rsidRDefault="004101CA">
                            <w:pPr>
                              <w:pStyle w:val="ReturnAddress"/>
                            </w:pPr>
                            <w:r>
                              <w:t>Город, почтовый индекс</w:t>
                            </w:r>
                          </w:p>
                          <w:p w:rsidR="004101CA" w:rsidRDefault="004101CA">
                            <w:pPr>
                              <w:pStyle w:val="ReturnAddress"/>
                              <w:spacing w:before="1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Телефон:</w:t>
                            </w:r>
                          </w:p>
                          <w:p w:rsidR="004101CA" w:rsidRDefault="004101CA">
                            <w:pPr>
                              <w:pStyle w:val="ReturnAddress"/>
                            </w:pPr>
                            <w:r>
                              <w:t>(код) 555-55-55</w:t>
                            </w:r>
                          </w:p>
                          <w:p w:rsidR="004101CA" w:rsidRDefault="004101CA">
                            <w:pPr>
                              <w:pStyle w:val="ReturnAddress"/>
                              <w:spacing w:before="1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Факс:</w:t>
                            </w:r>
                          </w:p>
                          <w:p w:rsidR="004101CA" w:rsidRDefault="004101CA">
                            <w:pPr>
                              <w:pStyle w:val="ReturnAddress"/>
                            </w:pPr>
                            <w:r>
                              <w:t>(код) 555-55-55</w:t>
                            </w:r>
                            <w:bookmarkStart w:id="1" w:name="_Hlt460832717"/>
                            <w:bookmarkEnd w:id="1"/>
                          </w:p>
                          <w:p w:rsidR="004101CA" w:rsidRDefault="004101CA">
                            <w:pPr>
                              <w:pStyle w:val="ReturnAddress"/>
                              <w:spacing w:before="1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Адрес электронной почты:</w:t>
                            </w:r>
                          </w:p>
                          <w:p w:rsidR="004101CA" w:rsidRDefault="004101CA">
                            <w:pPr>
                              <w:pStyle w:val="ReturnAddress"/>
                            </w:pPr>
                            <w:r>
                              <w:t>адрес@школы.ru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77" type="#_x0000_t202" style="position:absolute;margin-left:40.05pt;margin-top:122.7pt;width:103.95pt;height:139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ReturnAddress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Название школы</w:t>
                      </w:r>
                    </w:p>
                    <w:p w:rsidR="004101CA" w:rsidRDefault="004101CA">
                      <w:pPr>
                        <w:pStyle w:val="ReturnAddress"/>
                      </w:pPr>
                      <w:r>
                        <w:t>Адрес</w:t>
                      </w:r>
                    </w:p>
                    <w:p w:rsidR="004101CA" w:rsidRDefault="004101CA">
                      <w:pPr>
                        <w:pStyle w:val="ReturnAddress"/>
                      </w:pPr>
                      <w:r>
                        <w:t>Адрес 2</w:t>
                      </w:r>
                    </w:p>
                    <w:p w:rsidR="004101CA" w:rsidRDefault="004101CA">
                      <w:pPr>
                        <w:pStyle w:val="ReturnAddress"/>
                      </w:pPr>
                      <w:r>
                        <w:t>Город, почтовый индекс</w:t>
                      </w:r>
                    </w:p>
                    <w:p w:rsidR="004101CA" w:rsidRDefault="004101CA">
                      <w:pPr>
                        <w:pStyle w:val="ReturnAddress"/>
                        <w:spacing w:before="1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Телефон:</w:t>
                      </w:r>
                    </w:p>
                    <w:p w:rsidR="004101CA" w:rsidRDefault="004101CA">
                      <w:pPr>
                        <w:pStyle w:val="ReturnAddress"/>
                      </w:pPr>
                      <w:r>
                        <w:t>(код) 555-55-55</w:t>
                      </w:r>
                    </w:p>
                    <w:p w:rsidR="004101CA" w:rsidRDefault="004101CA">
                      <w:pPr>
                        <w:pStyle w:val="ReturnAddress"/>
                        <w:spacing w:before="1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Факс:</w:t>
                      </w:r>
                    </w:p>
                    <w:p w:rsidR="004101CA" w:rsidRDefault="004101CA">
                      <w:pPr>
                        <w:pStyle w:val="ReturnAddress"/>
                      </w:pPr>
                      <w:r>
                        <w:t>(код) 555-55-55</w:t>
                      </w:r>
                      <w:bookmarkStart w:id="2" w:name="_Hlt460832717"/>
                      <w:bookmarkEnd w:id="2"/>
                    </w:p>
                    <w:p w:rsidR="004101CA" w:rsidRDefault="004101CA">
                      <w:pPr>
                        <w:pStyle w:val="ReturnAddress"/>
                        <w:spacing w:before="1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Адрес электронной почты:</w:t>
                      </w:r>
                    </w:p>
                    <w:p w:rsidR="004101CA" w:rsidRDefault="004101CA">
                      <w:pPr>
                        <w:pStyle w:val="ReturnAddress"/>
                      </w:pPr>
                      <w:r>
                        <w:t>адрес@школы.ru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2452370</wp:posOffset>
                </wp:positionH>
                <wp:positionV relativeFrom="page">
                  <wp:posOffset>433070</wp:posOffset>
                </wp:positionV>
                <wp:extent cx="4926965" cy="236220"/>
                <wp:effectExtent l="4445" t="4445" r="2540" b="0"/>
                <wp:wrapNone/>
                <wp:docPr id="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96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>
                            <w:pPr>
                              <w:pStyle w:val="2"/>
                            </w:pPr>
                            <w:r>
                              <w:t>Новые ученики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78" type="#_x0000_t202" style="position:absolute;margin-left:193.1pt;margin-top:34.1pt;width:387.95pt;height:18.6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sjsgIAALM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" filled="f" stroked="f">
                <v:textbox style="mso-fit-shape-to-text:t" inset="0,0,0,0">
                  <w:txbxContent>
                    <w:p w:rsidR="004101CA" w:rsidRDefault="004101CA">
                      <w:pPr>
                        <w:pStyle w:val="2"/>
                      </w:pPr>
                      <w:r>
                        <w:t>Новые ученики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6673850</wp:posOffset>
                </wp:positionH>
                <wp:positionV relativeFrom="page">
                  <wp:posOffset>5338445</wp:posOffset>
                </wp:positionV>
                <wp:extent cx="621665" cy="621665"/>
                <wp:effectExtent l="6350" t="13970" r="10160" b="12065"/>
                <wp:wrapNone/>
                <wp:docPr id="8" name="DO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21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35DA1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16" o:spid="_x0000_s1026" style="position:absolute;margin-left:525.5pt;margin-top:420.35pt;width:48.95pt;height:48.9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" filled="f" fillcolor="#135da1" strokecolor="#333" strokeweight="1pt">
                <v:fill opacity="32896f"/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79" type="#_x0000_t202" style="position:absolute;margin-left:200pt;margin-top:22pt;width:7.2pt;height:7.2pt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Y/ZENL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80" type="#_x0000_t202" style="position:absolute;margin-left:201pt;margin-top:213.8pt;width:7.2pt;height:7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hcsQIAALs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GiHmFy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CA" w:rsidRDefault="004101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81" type="#_x0000_t202" style="position:absolute;margin-left:202pt;margin-top:362pt;width:7.2pt;height:7.2pt;z-index:251673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KosQIAALs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KNH4qi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4101CA" w:rsidRDefault="004101CA"/>
                  </w:txbxContent>
                </v:textbox>
                <w10:wrap anchorx="page" anchory="page"/>
              </v:shape>
            </w:pict>
          </mc:Fallback>
        </mc:AlternateContent>
      </w:r>
    </w:p>
    <w:sectPr w:rsidR="004101CA" w:rsidSect="004101CA">
      <w:pgSz w:w="11907" w:h="16839"/>
      <w:pgMar w:top="1800" w:right="1800" w:bottom="1800" w:left="18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215.95pt;height:143.95pt" o:bullet="t">
        <v:imagedata r:id="rId1" o:title="image001"/>
      </v:shape>
    </w:pict>
  </w:numPicBullet>
  <w:abstractNum w:abstractNumId="0">
    <w:nsid w:val="6CD03F8D"/>
    <w:multiLevelType w:val="hybridMultilevel"/>
    <w:tmpl w:val="B156DC32"/>
    <w:lvl w:ilvl="0" w:tplc="D6ECA7D8">
      <w:start w:val="1"/>
      <w:numFmt w:val="bullet"/>
      <w:pStyle w:val="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6600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93"/>
    <w:rsid w:val="000C521E"/>
    <w:rsid w:val="001240C7"/>
    <w:rsid w:val="00186ADD"/>
    <w:rsid w:val="002362FB"/>
    <w:rsid w:val="0029065A"/>
    <w:rsid w:val="004101CA"/>
    <w:rsid w:val="0055713B"/>
    <w:rsid w:val="005B7B49"/>
    <w:rsid w:val="007B7241"/>
    <w:rsid w:val="00A47B93"/>
    <w:rsid w:val="00B37C45"/>
    <w:rsid w:val="00B45B23"/>
    <w:rsid w:val="00F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beeff,#e7ffe7,#c1f3ff,#d7f7ff,#98a3d7,#bfc9ff,#ffc,#d1f4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ascii="Trebuchet MS" w:eastAsia="Times New Roman" w:hAnsi="Trebuchet MS" w:cs="Trebuchet MS"/>
      <w:sz w:val="24"/>
      <w:szCs w:val="24"/>
      <w:lang w:val="en-GB" w:eastAsia="zh-CN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cs="Times New Roman"/>
      <w:b/>
      <w:color w:val="000080"/>
      <w:sz w:val="40"/>
      <w:szCs w:val="40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cs="Times New Roman"/>
      <w:b/>
      <w:color w:val="000080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003366"/>
      <w:sz w:val="20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"/>
    <w:basedOn w:val="a0"/>
    <w:pPr>
      <w:numPr>
        <w:numId w:val="2"/>
      </w:numPr>
    </w:pPr>
    <w:rPr>
      <w:sz w:val="22"/>
      <w:szCs w:val="22"/>
    </w:rPr>
  </w:style>
  <w:style w:type="paragraph" w:styleId="a4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web">
    <w:name w:val="web"/>
    <w:basedOn w:val="a0"/>
    <w:pPr>
      <w:jc w:val="center"/>
    </w:pPr>
    <w:rPr>
      <w:color w:val="FF6600"/>
      <w:lang w:val="ru-RU" w:eastAsia="ru-RU" w:bidi="ru-RU"/>
    </w:rPr>
  </w:style>
  <w:style w:type="paragraph" w:customStyle="1" w:styleId="CaptionText">
    <w:name w:val="Caption Text"/>
    <w:basedOn w:val="a0"/>
    <w:pPr>
      <w:spacing w:line="240" w:lineRule="atLeast"/>
      <w:jc w:val="center"/>
    </w:pPr>
    <w:rPr>
      <w:i/>
      <w:color w:val="33CCCC"/>
      <w:sz w:val="18"/>
      <w:szCs w:val="18"/>
      <w:lang w:val="ru-RU" w:eastAsia="ru-RU" w:bidi="ru-RU"/>
    </w:rPr>
  </w:style>
  <w:style w:type="paragraph" w:customStyle="1" w:styleId="ReturnAddress">
    <w:name w:val="Return Address"/>
    <w:basedOn w:val="a0"/>
    <w:pPr>
      <w:spacing w:line="220" w:lineRule="exact"/>
      <w:jc w:val="center"/>
    </w:pPr>
    <w:rPr>
      <w:sz w:val="18"/>
      <w:szCs w:val="18"/>
      <w:lang w:val="ru-RU" w:eastAsia="ru-RU" w:bidi="ru-RU"/>
    </w:rPr>
  </w:style>
  <w:style w:type="paragraph" w:customStyle="1" w:styleId="VolumeandIssue">
    <w:name w:val="Volume and Issue"/>
    <w:basedOn w:val="a0"/>
    <w:pPr>
      <w:spacing w:line="240" w:lineRule="atLeast"/>
    </w:pPr>
    <w:rPr>
      <w:b/>
      <w:color w:val="FF6600"/>
      <w:spacing w:val="20"/>
      <w:sz w:val="16"/>
      <w:szCs w:val="16"/>
      <w:lang w:val="ru-RU" w:eastAsia="ru-RU" w:bidi="ru-RU"/>
    </w:rPr>
  </w:style>
  <w:style w:type="paragraph" w:customStyle="1" w:styleId="Masthead">
    <w:name w:val="Masthead"/>
    <w:basedOn w:val="1"/>
    <w:pPr>
      <w:jc w:val="center"/>
    </w:pPr>
    <w:rPr>
      <w:rFonts w:cs="Trebuchet MS"/>
      <w:color w:val="FFFFFF"/>
      <w:sz w:val="56"/>
      <w:szCs w:val="56"/>
      <w:lang w:val="ru-RU" w:eastAsia="ru-RU" w:bidi="ru-RU"/>
    </w:rPr>
  </w:style>
  <w:style w:type="paragraph" w:customStyle="1" w:styleId="TOCHeading">
    <w:name w:val="TOC Heading"/>
    <w:basedOn w:val="a0"/>
    <w:pPr>
      <w:spacing w:after="120" w:line="240" w:lineRule="atLeast"/>
    </w:pPr>
    <w:rPr>
      <w:b/>
      <w:color w:val="000080"/>
      <w:sz w:val="20"/>
      <w:szCs w:val="20"/>
      <w:lang w:val="ru-RU" w:eastAsia="ru-RU" w:bidi="ru-RU"/>
    </w:rPr>
  </w:style>
  <w:style w:type="paragraph" w:customStyle="1" w:styleId="TOCText">
    <w:name w:val="TOC Text"/>
    <w:basedOn w:val="a0"/>
    <w:pPr>
      <w:tabs>
        <w:tab w:val="right" w:pos="2250"/>
      </w:tabs>
      <w:spacing w:line="360" w:lineRule="exact"/>
    </w:pPr>
    <w:rPr>
      <w:color w:val="000080"/>
      <w:sz w:val="16"/>
      <w:szCs w:val="16"/>
      <w:lang w:val="ru-RU" w:eastAsia="ru-RU" w:bidi="ru-RU"/>
    </w:rPr>
  </w:style>
  <w:style w:type="paragraph" w:customStyle="1" w:styleId="PageTitle">
    <w:name w:val="Page Title"/>
    <w:basedOn w:val="a0"/>
    <w:pPr>
      <w:jc w:val="right"/>
    </w:pPr>
    <w:rPr>
      <w:b/>
      <w:color w:val="FFFFFF"/>
      <w:sz w:val="28"/>
      <w:szCs w:val="28"/>
      <w:lang w:val="ru-RU" w:eastAsia="ru-RU" w:bidi="ru-RU"/>
    </w:rPr>
  </w:style>
  <w:style w:type="paragraph" w:customStyle="1" w:styleId="Pullquote">
    <w:name w:val="Pullquote"/>
    <w:basedOn w:val="a0"/>
    <w:pPr>
      <w:spacing w:line="360" w:lineRule="atLeast"/>
      <w:jc w:val="right"/>
    </w:pPr>
    <w:rPr>
      <w:i/>
      <w:color w:val="FF5050"/>
      <w:lang w:val="ru-RU" w:eastAsia="ru-RU" w:bidi="ru-RU"/>
    </w:rPr>
  </w:style>
  <w:style w:type="paragraph" w:customStyle="1" w:styleId="MailingAddress">
    <w:name w:val="Mailing Address"/>
    <w:basedOn w:val="a0"/>
    <w:pPr>
      <w:spacing w:line="280" w:lineRule="atLeast"/>
    </w:pPr>
    <w:rPr>
      <w:rFonts w:ascii="Arial" w:hAnsi="Arial" w:cs="Arial"/>
      <w:b/>
      <w:caps/>
      <w:lang w:val="ru-RU" w:eastAsia="ru-RU" w:bidi="ru-RU"/>
    </w:rPr>
  </w:style>
  <w:style w:type="paragraph" w:customStyle="1" w:styleId="BodyText">
    <w:name w:val="BodyText"/>
    <w:basedOn w:val="a0"/>
    <w:pPr>
      <w:spacing w:after="120"/>
    </w:pPr>
    <w:rPr>
      <w:sz w:val="20"/>
      <w:szCs w:val="20"/>
      <w:lang w:val="ru-RU" w:eastAsia="ru-RU" w:bidi="ru-RU"/>
    </w:rPr>
  </w:style>
  <w:style w:type="character" w:styleId="a5">
    <w:name w:val="page number"/>
    <w:rPr>
      <w:b/>
      <w:bCs w:val="0"/>
      <w:color w:val="FFFFFF"/>
      <w:sz w:val="28"/>
      <w:lang w:val="ru-RU"/>
    </w:rPr>
  </w:style>
  <w:style w:type="character" w:customStyle="1" w:styleId="emailstyle29">
    <w:name w:val="emailstyle29"/>
    <w:basedOn w:val="a1"/>
    <w:semiHidden/>
    <w:rPr>
      <w:rFonts w:ascii="Arial" w:hAnsi="Arial" w:cs="Arial" w:hint="default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ascii="Trebuchet MS" w:eastAsia="Times New Roman" w:hAnsi="Trebuchet MS" w:cs="Trebuchet MS"/>
      <w:sz w:val="24"/>
      <w:szCs w:val="24"/>
      <w:lang w:val="en-GB" w:eastAsia="zh-CN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cs="Times New Roman"/>
      <w:b/>
      <w:color w:val="000080"/>
      <w:sz w:val="40"/>
      <w:szCs w:val="40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cs="Times New Roman"/>
      <w:b/>
      <w:color w:val="000080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003366"/>
      <w:sz w:val="20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"/>
    <w:basedOn w:val="a0"/>
    <w:pPr>
      <w:numPr>
        <w:numId w:val="2"/>
      </w:numPr>
    </w:pPr>
    <w:rPr>
      <w:sz w:val="22"/>
      <w:szCs w:val="22"/>
    </w:rPr>
  </w:style>
  <w:style w:type="paragraph" w:styleId="a4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web">
    <w:name w:val="web"/>
    <w:basedOn w:val="a0"/>
    <w:pPr>
      <w:jc w:val="center"/>
    </w:pPr>
    <w:rPr>
      <w:color w:val="FF6600"/>
      <w:lang w:val="ru-RU" w:eastAsia="ru-RU" w:bidi="ru-RU"/>
    </w:rPr>
  </w:style>
  <w:style w:type="paragraph" w:customStyle="1" w:styleId="CaptionText">
    <w:name w:val="Caption Text"/>
    <w:basedOn w:val="a0"/>
    <w:pPr>
      <w:spacing w:line="240" w:lineRule="atLeast"/>
      <w:jc w:val="center"/>
    </w:pPr>
    <w:rPr>
      <w:i/>
      <w:color w:val="33CCCC"/>
      <w:sz w:val="18"/>
      <w:szCs w:val="18"/>
      <w:lang w:val="ru-RU" w:eastAsia="ru-RU" w:bidi="ru-RU"/>
    </w:rPr>
  </w:style>
  <w:style w:type="paragraph" w:customStyle="1" w:styleId="ReturnAddress">
    <w:name w:val="Return Address"/>
    <w:basedOn w:val="a0"/>
    <w:pPr>
      <w:spacing w:line="220" w:lineRule="exact"/>
      <w:jc w:val="center"/>
    </w:pPr>
    <w:rPr>
      <w:sz w:val="18"/>
      <w:szCs w:val="18"/>
      <w:lang w:val="ru-RU" w:eastAsia="ru-RU" w:bidi="ru-RU"/>
    </w:rPr>
  </w:style>
  <w:style w:type="paragraph" w:customStyle="1" w:styleId="VolumeandIssue">
    <w:name w:val="Volume and Issue"/>
    <w:basedOn w:val="a0"/>
    <w:pPr>
      <w:spacing w:line="240" w:lineRule="atLeast"/>
    </w:pPr>
    <w:rPr>
      <w:b/>
      <w:color w:val="FF6600"/>
      <w:spacing w:val="20"/>
      <w:sz w:val="16"/>
      <w:szCs w:val="16"/>
      <w:lang w:val="ru-RU" w:eastAsia="ru-RU" w:bidi="ru-RU"/>
    </w:rPr>
  </w:style>
  <w:style w:type="paragraph" w:customStyle="1" w:styleId="Masthead">
    <w:name w:val="Masthead"/>
    <w:basedOn w:val="1"/>
    <w:pPr>
      <w:jc w:val="center"/>
    </w:pPr>
    <w:rPr>
      <w:rFonts w:cs="Trebuchet MS"/>
      <w:color w:val="FFFFFF"/>
      <w:sz w:val="56"/>
      <w:szCs w:val="56"/>
      <w:lang w:val="ru-RU" w:eastAsia="ru-RU" w:bidi="ru-RU"/>
    </w:rPr>
  </w:style>
  <w:style w:type="paragraph" w:customStyle="1" w:styleId="TOCHeading">
    <w:name w:val="TOC Heading"/>
    <w:basedOn w:val="a0"/>
    <w:pPr>
      <w:spacing w:after="120" w:line="240" w:lineRule="atLeast"/>
    </w:pPr>
    <w:rPr>
      <w:b/>
      <w:color w:val="000080"/>
      <w:sz w:val="20"/>
      <w:szCs w:val="20"/>
      <w:lang w:val="ru-RU" w:eastAsia="ru-RU" w:bidi="ru-RU"/>
    </w:rPr>
  </w:style>
  <w:style w:type="paragraph" w:customStyle="1" w:styleId="TOCText">
    <w:name w:val="TOC Text"/>
    <w:basedOn w:val="a0"/>
    <w:pPr>
      <w:tabs>
        <w:tab w:val="right" w:pos="2250"/>
      </w:tabs>
      <w:spacing w:line="360" w:lineRule="exact"/>
    </w:pPr>
    <w:rPr>
      <w:color w:val="000080"/>
      <w:sz w:val="16"/>
      <w:szCs w:val="16"/>
      <w:lang w:val="ru-RU" w:eastAsia="ru-RU" w:bidi="ru-RU"/>
    </w:rPr>
  </w:style>
  <w:style w:type="paragraph" w:customStyle="1" w:styleId="PageTitle">
    <w:name w:val="Page Title"/>
    <w:basedOn w:val="a0"/>
    <w:pPr>
      <w:jc w:val="right"/>
    </w:pPr>
    <w:rPr>
      <w:b/>
      <w:color w:val="FFFFFF"/>
      <w:sz w:val="28"/>
      <w:szCs w:val="28"/>
      <w:lang w:val="ru-RU" w:eastAsia="ru-RU" w:bidi="ru-RU"/>
    </w:rPr>
  </w:style>
  <w:style w:type="paragraph" w:customStyle="1" w:styleId="Pullquote">
    <w:name w:val="Pullquote"/>
    <w:basedOn w:val="a0"/>
    <w:pPr>
      <w:spacing w:line="360" w:lineRule="atLeast"/>
      <w:jc w:val="right"/>
    </w:pPr>
    <w:rPr>
      <w:i/>
      <w:color w:val="FF5050"/>
      <w:lang w:val="ru-RU" w:eastAsia="ru-RU" w:bidi="ru-RU"/>
    </w:rPr>
  </w:style>
  <w:style w:type="paragraph" w:customStyle="1" w:styleId="MailingAddress">
    <w:name w:val="Mailing Address"/>
    <w:basedOn w:val="a0"/>
    <w:pPr>
      <w:spacing w:line="280" w:lineRule="atLeast"/>
    </w:pPr>
    <w:rPr>
      <w:rFonts w:ascii="Arial" w:hAnsi="Arial" w:cs="Arial"/>
      <w:b/>
      <w:caps/>
      <w:lang w:val="ru-RU" w:eastAsia="ru-RU" w:bidi="ru-RU"/>
    </w:rPr>
  </w:style>
  <w:style w:type="paragraph" w:customStyle="1" w:styleId="BodyText">
    <w:name w:val="BodyText"/>
    <w:basedOn w:val="a0"/>
    <w:pPr>
      <w:spacing w:after="120"/>
    </w:pPr>
    <w:rPr>
      <w:sz w:val="20"/>
      <w:szCs w:val="20"/>
      <w:lang w:val="ru-RU" w:eastAsia="ru-RU" w:bidi="ru-RU"/>
    </w:rPr>
  </w:style>
  <w:style w:type="character" w:styleId="a5">
    <w:name w:val="page number"/>
    <w:rPr>
      <w:b/>
      <w:bCs w:val="0"/>
      <w:color w:val="FFFFFF"/>
      <w:sz w:val="28"/>
      <w:lang w:val="ru-RU"/>
    </w:rPr>
  </w:style>
  <w:style w:type="character" w:customStyle="1" w:styleId="emailstyle29">
    <w:name w:val="emailstyle29"/>
    <w:basedOn w:val="a1"/>
    <w:semiHidden/>
    <w:rPr>
      <w:rFonts w:ascii="Arial" w:hAnsi="Arial" w:cs="Arial" w:hint="default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64;&#1082;&#1086;&#1083;&#1100;&#1085;&#1099;&#1081;%20&#1073;&#1102;&#1083;&#1083;&#1077;&#1090;&#1077;&#1085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Школьный бюллетень</Template>
  <TotalTime>34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2016-03-24T17:23:00Z</cp:lastPrinted>
  <dcterms:created xsi:type="dcterms:W3CDTF">2016-03-24T16:53:00Z</dcterms:created>
  <dcterms:modified xsi:type="dcterms:W3CDTF">2016-03-24T17:34:00Z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TC010182551049</vt:lpwstr>
  </property>
</Properties>
</file>